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3A27" w14:textId="77777777" w:rsidR="00345C0A" w:rsidRPr="00DA679A" w:rsidRDefault="00706955" w:rsidP="00345C0A">
      <w:pPr>
        <w:keepNext/>
        <w:pageBreakBefore/>
        <w:tabs>
          <w:tab w:val="left" w:pos="576"/>
        </w:tabs>
        <w:ind w:left="708"/>
        <w:rPr>
          <w:b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="00345C0A" w:rsidRPr="00DA679A">
        <w:rPr>
          <w:rFonts w:ascii="Calibri" w:hAnsi="Calibri" w:cs="Calibri"/>
          <w:b/>
          <w:sz w:val="22"/>
          <w:szCs w:val="22"/>
        </w:rPr>
        <w:t>ODELLO A. DOMANDA</w:t>
      </w:r>
    </w:p>
    <w:p w14:paraId="4F39F0BD" w14:textId="77777777" w:rsidR="00345C0A" w:rsidRPr="003178AB" w:rsidRDefault="00345C0A" w:rsidP="00345C0A">
      <w:pPr>
        <w:keepNext/>
        <w:numPr>
          <w:ilvl w:val="1"/>
          <w:numId w:val="18"/>
        </w:numPr>
        <w:tabs>
          <w:tab w:val="clear" w:pos="732"/>
          <w:tab w:val="num" w:pos="0"/>
          <w:tab w:val="left" w:pos="576"/>
        </w:tabs>
        <w:suppressAutoHyphens/>
        <w:ind w:left="2124" w:firstLine="708"/>
        <w:jc w:val="right"/>
        <w:rPr>
          <w:rFonts w:ascii="Calibri" w:hAnsi="Calibri" w:cs="Calibri"/>
          <w:b/>
          <w:smallCaps/>
          <w:kern w:val="2"/>
          <w:sz w:val="22"/>
        </w:rPr>
      </w:pPr>
      <w:r w:rsidRPr="003178AB">
        <w:rPr>
          <w:rFonts w:ascii="Calibri" w:hAnsi="Calibri" w:cs="Calibri"/>
          <w:b/>
          <w:smallCaps/>
          <w:kern w:val="2"/>
          <w:sz w:val="22"/>
        </w:rPr>
        <w:t>al consorzio sociale della bassa sabina</w:t>
      </w:r>
    </w:p>
    <w:p w14:paraId="7CD56530" w14:textId="77777777" w:rsidR="00345C0A" w:rsidRPr="003178AB" w:rsidRDefault="00345C0A" w:rsidP="00345C0A">
      <w:pPr>
        <w:ind w:left="2124"/>
        <w:jc w:val="right"/>
        <w:rPr>
          <w:sz w:val="22"/>
        </w:rPr>
      </w:pP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  <w:t>Via Riosole, 31</w:t>
      </w:r>
      <w:r w:rsidRPr="003178AB">
        <w:rPr>
          <w:rFonts w:ascii="Calibri" w:hAnsi="Calibri" w:cs="Calibri"/>
          <w:smallCaps/>
          <w:kern w:val="2"/>
          <w:sz w:val="22"/>
        </w:rPr>
        <w:t xml:space="preserve"> </w:t>
      </w:r>
    </w:p>
    <w:p w14:paraId="2197DD2C" w14:textId="77777777" w:rsidR="00345C0A" w:rsidRPr="003178AB" w:rsidRDefault="00345C0A" w:rsidP="00345C0A">
      <w:pPr>
        <w:ind w:left="5664" w:firstLine="708"/>
        <w:jc w:val="right"/>
        <w:rPr>
          <w:sz w:val="22"/>
        </w:rPr>
      </w:pPr>
      <w:r w:rsidRPr="003178AB">
        <w:rPr>
          <w:rFonts w:ascii="Calibri" w:eastAsia="Calibri" w:hAnsi="Calibri" w:cs="Calibri"/>
          <w:smallCaps/>
          <w:kern w:val="2"/>
          <w:sz w:val="22"/>
        </w:rPr>
        <w:t xml:space="preserve"> </w:t>
      </w:r>
      <w:r w:rsidRPr="003178AB">
        <w:rPr>
          <w:rFonts w:ascii="Calibri" w:hAnsi="Calibri" w:cs="Calibri"/>
          <w:smallCaps/>
          <w:kern w:val="2"/>
          <w:sz w:val="22"/>
        </w:rPr>
        <w:t>02047 - Poggio Mirteto (RI)</w:t>
      </w:r>
    </w:p>
    <w:p w14:paraId="5A0CA8D7" w14:textId="77777777" w:rsidR="00345C0A" w:rsidRPr="00692481" w:rsidRDefault="00345C0A" w:rsidP="00345C0A">
      <w:pPr>
        <w:jc w:val="right"/>
        <w:rPr>
          <w:rFonts w:ascii="Calibri" w:hAnsi="Calibri" w:cs="Calibri"/>
          <w:i/>
          <w:sz w:val="8"/>
        </w:rPr>
      </w:pPr>
    </w:p>
    <w:p w14:paraId="32B6215D" w14:textId="77777777" w:rsidR="00345C0A" w:rsidRDefault="00345C0A" w:rsidP="00345C0A">
      <w:pPr>
        <w:jc w:val="right"/>
      </w:pPr>
      <w:r>
        <w:rPr>
          <w:rFonts w:ascii="Calibri" w:hAnsi="Calibri" w:cs="Calibri"/>
          <w:i/>
        </w:rPr>
        <w:t>per il tramite del Comune di</w:t>
      </w:r>
      <w:r>
        <w:rPr>
          <w:rFonts w:ascii="Calibri" w:hAnsi="Calibri" w:cs="Calibri"/>
        </w:rPr>
        <w:t xml:space="preserve"> _____________________________________________________</w:t>
      </w:r>
    </w:p>
    <w:p w14:paraId="102ABDC9" w14:textId="77777777" w:rsidR="00345C0A" w:rsidRPr="00692481" w:rsidRDefault="00345C0A" w:rsidP="00345C0A">
      <w:pPr>
        <w:jc w:val="both"/>
        <w:rPr>
          <w:rFonts w:ascii="Calibri" w:hAnsi="Calibri" w:cs="Calibri"/>
          <w:sz w:val="6"/>
        </w:rPr>
      </w:pPr>
    </w:p>
    <w:p w14:paraId="52BF890E" w14:textId="77777777" w:rsidR="00345C0A" w:rsidRDefault="00345C0A" w:rsidP="00345C0A">
      <w:pPr>
        <w:jc w:val="both"/>
        <w:rPr>
          <w:rFonts w:ascii="Calibri" w:hAnsi="Calibri" w:cs="Calibri"/>
          <w:b/>
          <w:bCs/>
          <w:i/>
          <w:smallCaps/>
          <w:sz w:val="28"/>
        </w:rPr>
      </w:pPr>
    </w:p>
    <w:p w14:paraId="18F9D167" w14:textId="77777777" w:rsidR="00345C0A" w:rsidRDefault="00345C0A" w:rsidP="00345C0A">
      <w:pPr>
        <w:jc w:val="both"/>
      </w:pPr>
      <w:r>
        <w:rPr>
          <w:rFonts w:ascii="Calibri" w:hAnsi="Calibri" w:cs="Calibri"/>
          <w:b/>
          <w:bCs/>
          <w:i/>
          <w:smallCaps/>
          <w:sz w:val="28"/>
        </w:rPr>
        <w:t>Oggetto:</w:t>
      </w:r>
      <w:r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bCs/>
          <w:i/>
          <w:smallCaps/>
          <w:sz w:val="28"/>
        </w:rPr>
        <w:t>Interventi rivolti a persone con gravissima</w:t>
      </w:r>
      <w:r>
        <w:rPr>
          <w:rFonts w:ascii="Calibri" w:hAnsi="Calibri" w:cs="Calibri"/>
          <w:b/>
          <w:bCs/>
          <w:i/>
          <w:sz w:val="28"/>
        </w:rPr>
        <w:t xml:space="preserve"> </w:t>
      </w:r>
      <w:r>
        <w:rPr>
          <w:rFonts w:ascii="Calibri" w:hAnsi="Calibri" w:cs="Calibri"/>
          <w:b/>
          <w:bCs/>
          <w:i/>
          <w:smallCaps/>
          <w:sz w:val="28"/>
        </w:rPr>
        <w:t>disabilità - anno</w:t>
      </w:r>
      <w:r>
        <w:rPr>
          <w:rFonts w:ascii="Calibri" w:hAnsi="Calibri" w:cs="Calibri"/>
          <w:b/>
          <w:bCs/>
          <w:i/>
          <w:sz w:val="28"/>
        </w:rPr>
        <w:t xml:space="preserve"> 20</w:t>
      </w:r>
      <w:r>
        <w:rPr>
          <w:rFonts w:ascii="Calibri" w:hAnsi="Calibri" w:cs="Calibri"/>
          <w:b/>
          <w:bCs/>
          <w:i/>
          <w:smallCaps/>
          <w:sz w:val="28"/>
        </w:rPr>
        <w:t>2</w:t>
      </w:r>
      <w:r w:rsidR="0008142E">
        <w:rPr>
          <w:rFonts w:ascii="Calibri" w:hAnsi="Calibri" w:cs="Calibri"/>
          <w:b/>
          <w:bCs/>
          <w:i/>
          <w:smallCaps/>
          <w:sz w:val="28"/>
        </w:rPr>
        <w:t>6</w:t>
      </w:r>
    </w:p>
    <w:p w14:paraId="42E324CD" w14:textId="77777777" w:rsidR="00345C0A" w:rsidRDefault="00345C0A" w:rsidP="00345C0A">
      <w:pPr>
        <w:jc w:val="both"/>
      </w:pPr>
      <w:r>
        <w:rPr>
          <w:rFonts w:ascii="Calibri" w:hAnsi="Calibri" w:cs="Calibri"/>
          <w:b/>
          <w:bCs/>
          <w:i/>
          <w:smallCaps/>
        </w:rPr>
        <w:t xml:space="preserve">Avviso pubblico del CONSORZIO SOCIALE DELLA BASSA SABINA prot n. ____ </w:t>
      </w:r>
      <w:r w:rsidRPr="00B15B8B">
        <w:rPr>
          <w:rFonts w:ascii="Calibri" w:hAnsi="Calibri" w:cs="Calibri"/>
          <w:b/>
          <w:bCs/>
          <w:i/>
          <w:smallCaps/>
        </w:rPr>
        <w:t>del</w:t>
      </w:r>
      <w:r>
        <w:rPr>
          <w:rFonts w:ascii="Calibri" w:hAnsi="Calibri" w:cs="Calibri"/>
          <w:b/>
          <w:bCs/>
          <w:i/>
          <w:smallCaps/>
        </w:rPr>
        <w:t xml:space="preserve"> __________</w:t>
      </w:r>
      <w:r w:rsidRPr="00B15B8B">
        <w:rPr>
          <w:rFonts w:ascii="Calibri" w:hAnsi="Calibri" w:cs="Calibri"/>
          <w:b/>
          <w:bCs/>
          <w:i/>
          <w:smallCaps/>
        </w:rPr>
        <w:t xml:space="preserve"> </w:t>
      </w:r>
      <w:r>
        <w:rPr>
          <w:rFonts w:ascii="Calibri" w:hAnsi="Calibri" w:cs="Calibri"/>
          <w:b/>
          <w:bCs/>
          <w:i/>
          <w:smallCaps/>
        </w:rPr>
        <w:t xml:space="preserve"> 202</w:t>
      </w:r>
      <w:r w:rsidR="0008142E">
        <w:rPr>
          <w:rFonts w:ascii="Calibri" w:hAnsi="Calibri" w:cs="Calibri"/>
          <w:b/>
          <w:bCs/>
          <w:i/>
          <w:smallCaps/>
        </w:rPr>
        <w:t>6</w:t>
      </w:r>
    </w:p>
    <w:p w14:paraId="1F0791C9" w14:textId="77777777" w:rsidR="00345C0A" w:rsidRDefault="00345C0A" w:rsidP="00345C0A">
      <w:pPr>
        <w:jc w:val="both"/>
      </w:pPr>
      <w:r>
        <w:rPr>
          <w:rFonts w:ascii="Calibri" w:hAnsi="Calibri" w:cs="Calibri"/>
          <w:b/>
          <w:bCs/>
          <w:i/>
          <w:smallCaps/>
        </w:rPr>
        <w:t xml:space="preserve">ai sensi del Decreto interministeriale 26 settembre 2016 e delle </w:t>
      </w:r>
      <w:r w:rsidRPr="007A2A47">
        <w:rPr>
          <w:rFonts w:ascii="Calibri" w:hAnsi="Calibri" w:cs="Calibri"/>
          <w:b/>
          <w:bCs/>
          <w:i/>
          <w:smallCaps/>
        </w:rPr>
        <w:t>Deliberazion</w:t>
      </w:r>
      <w:r>
        <w:rPr>
          <w:rFonts w:ascii="Calibri" w:hAnsi="Calibri" w:cs="Calibri"/>
          <w:b/>
          <w:bCs/>
          <w:i/>
          <w:smallCaps/>
        </w:rPr>
        <w:t>i</w:t>
      </w:r>
      <w:r w:rsidRPr="007A2A47">
        <w:rPr>
          <w:rFonts w:ascii="Calibri" w:hAnsi="Calibri" w:cs="Calibri"/>
          <w:b/>
          <w:bCs/>
          <w:i/>
          <w:smallCaps/>
        </w:rPr>
        <w:t xml:space="preserve"> della Giunta regionale del Lazio n. </w:t>
      </w:r>
      <w:r>
        <w:rPr>
          <w:rFonts w:ascii="Calibri" w:hAnsi="Calibri" w:cs="Calibri"/>
          <w:b/>
          <w:bCs/>
          <w:i/>
          <w:smallCaps/>
        </w:rPr>
        <w:t>658/2023 e n. 622/2024</w:t>
      </w:r>
      <w:r>
        <w:rPr>
          <w:rFonts w:ascii="Calibri" w:hAnsi="Calibri" w:cs="Calibri"/>
          <w:b/>
          <w:bCs/>
          <w:i/>
        </w:rPr>
        <w:t xml:space="preserve"> </w:t>
      </w:r>
    </w:p>
    <w:p w14:paraId="0070802D" w14:textId="77777777" w:rsidR="00345C0A" w:rsidRDefault="00345C0A" w:rsidP="00345C0A">
      <w:pPr>
        <w:rPr>
          <w:rFonts w:ascii="Calibri" w:hAnsi="Calibri" w:cs="Calibri"/>
        </w:rPr>
      </w:pPr>
    </w:p>
    <w:p w14:paraId="76F1DBA4" w14:textId="77777777" w:rsidR="00345C0A" w:rsidRDefault="00345C0A" w:rsidP="00345C0A">
      <w:pPr>
        <w:rPr>
          <w:rFonts w:ascii="Calibri" w:hAnsi="Calibri" w:cs="Calibri"/>
        </w:rPr>
      </w:pPr>
    </w:p>
    <w:p w14:paraId="3784239B" w14:textId="77777777" w:rsidR="00345C0A" w:rsidRDefault="00345C0A" w:rsidP="00345C0A">
      <w:pPr>
        <w:spacing w:line="360" w:lineRule="auto"/>
        <w:jc w:val="both"/>
      </w:pPr>
      <w:r>
        <w:rPr>
          <w:rFonts w:ascii="Calibri" w:hAnsi="Calibri" w:cs="Calibri"/>
        </w:rPr>
        <w:t>_l_sottoscritt________________________________________________cod. fiscale ____________________________ residente in ___________________________________via/p.zza___________________________________________ n.___ tel._________________________________________</w:t>
      </w:r>
    </w:p>
    <w:p w14:paraId="6356CE71" w14:textId="77777777" w:rsidR="00345C0A" w:rsidRDefault="00345C0A" w:rsidP="00345C0A">
      <w:pPr>
        <w:numPr>
          <w:ilvl w:val="0"/>
          <w:numId w:val="22"/>
        </w:numPr>
        <w:suppressAutoHyphens/>
        <w:spacing w:line="360" w:lineRule="auto"/>
        <w:jc w:val="both"/>
      </w:pPr>
      <w:r>
        <w:rPr>
          <w:rFonts w:ascii="Calibri" w:hAnsi="Calibri" w:cs="Calibri"/>
        </w:rPr>
        <w:t xml:space="preserve">PER SE MEDESIMO </w:t>
      </w:r>
    </w:p>
    <w:p w14:paraId="143ABCCA" w14:textId="77777777" w:rsidR="00345C0A" w:rsidRDefault="00345C0A" w:rsidP="00345C0A">
      <w:pPr>
        <w:numPr>
          <w:ilvl w:val="0"/>
          <w:numId w:val="20"/>
        </w:numPr>
        <w:autoSpaceDE w:val="0"/>
        <w:spacing w:line="360" w:lineRule="auto"/>
        <w:jc w:val="both"/>
      </w:pPr>
      <w:r>
        <w:rPr>
          <w:rFonts w:ascii="Calibri" w:hAnsi="Calibri" w:cs="Calibri"/>
        </w:rPr>
        <w:t>PER _L_ SIGNOR__ ___________________________________________ cod. fiscale ____________________________ con il quale il richiedente è legato dal seguente vincolo ___________________</w:t>
      </w:r>
      <w:r>
        <w:rPr>
          <w:rFonts w:ascii="Calibri" w:hAnsi="Calibri" w:cs="Calibri"/>
          <w:sz w:val="16"/>
        </w:rPr>
        <w:t xml:space="preserve">(figlio/a, padre, madre, tutore, fratello, sorella, altro) </w:t>
      </w:r>
      <w:r>
        <w:rPr>
          <w:rFonts w:ascii="Calibri" w:hAnsi="Calibri" w:cs="Calibri"/>
        </w:rPr>
        <w:t>residente in _____________________________via/p.zza_____________________________________________n______</w:t>
      </w:r>
    </w:p>
    <w:p w14:paraId="2C694EE7" w14:textId="77777777" w:rsidR="00345C0A" w:rsidRDefault="00345C0A" w:rsidP="00345C0A">
      <w:pPr>
        <w:jc w:val="both"/>
        <w:rPr>
          <w:rFonts w:ascii="Calibri" w:hAnsi="Calibri" w:cs="Calibri"/>
          <w:b/>
        </w:rPr>
      </w:pPr>
    </w:p>
    <w:p w14:paraId="5F04AC43" w14:textId="77777777" w:rsidR="00345C0A" w:rsidRDefault="00345C0A" w:rsidP="00345C0A">
      <w:pPr>
        <w:jc w:val="both"/>
      </w:pPr>
      <w:r>
        <w:rPr>
          <w:rFonts w:ascii="Calibri" w:hAnsi="Calibri" w:cs="Calibri"/>
          <w:b/>
        </w:rPr>
        <w:t xml:space="preserve">VISTO l’Avviso pubblico prot. n. </w:t>
      </w:r>
      <w:r w:rsidRPr="00F24C2F">
        <w:rPr>
          <w:rFonts w:ascii="Calibri" w:hAnsi="Calibri" w:cs="Calibri"/>
          <w:b/>
        </w:rPr>
        <w:t>_</w:t>
      </w:r>
      <w:r>
        <w:rPr>
          <w:rFonts w:ascii="Calibri" w:hAnsi="Calibri" w:cs="Calibri"/>
          <w:b/>
        </w:rPr>
        <w:t>__</w:t>
      </w:r>
      <w:r w:rsidRPr="00F24C2F">
        <w:rPr>
          <w:rFonts w:ascii="Calibri" w:hAnsi="Calibri" w:cs="Calibri"/>
          <w:b/>
        </w:rPr>
        <w:t xml:space="preserve">_ del __________ </w:t>
      </w:r>
      <w:r>
        <w:rPr>
          <w:rFonts w:ascii="Calibri" w:hAnsi="Calibri" w:cs="Calibri"/>
        </w:rPr>
        <w:t xml:space="preserve">relativo alla presente istanza e accettatene le condizioni ivi previste, </w:t>
      </w:r>
    </w:p>
    <w:p w14:paraId="515176F5" w14:textId="77777777" w:rsidR="00345C0A" w:rsidRDefault="00345C0A" w:rsidP="00345C0A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D4D6F11" w14:textId="77777777" w:rsidR="00345C0A" w:rsidRDefault="00345C0A" w:rsidP="00345C0A">
      <w:pPr>
        <w:pStyle w:val="Default"/>
        <w:jc w:val="center"/>
      </w:pPr>
      <w:r>
        <w:rPr>
          <w:rFonts w:ascii="Calibri" w:hAnsi="Calibri" w:cs="Calibri"/>
          <w:b/>
          <w:bCs/>
          <w:sz w:val="20"/>
          <w:szCs w:val="20"/>
        </w:rPr>
        <w:t>CHIEDE di accedere agli interventi sotto indicati:</w:t>
      </w:r>
    </w:p>
    <w:p w14:paraId="5EAAC5C0" w14:textId="77777777" w:rsidR="00345C0A" w:rsidRDefault="00345C0A" w:rsidP="00345C0A">
      <w:pPr>
        <w:pStyle w:val="Default"/>
        <w:ind w:left="357" w:hanging="357"/>
        <w:jc w:val="both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Calibri" w:hAnsi="Calibri" w:cs="Calibri"/>
          <w:sz w:val="20"/>
          <w:szCs w:val="20"/>
        </w:rPr>
        <w:t xml:space="preserve"> “</w:t>
      </w:r>
      <w:r>
        <w:rPr>
          <w:rFonts w:ascii="Calibri" w:hAnsi="Calibri" w:cs="Calibri"/>
          <w:b/>
          <w:sz w:val="20"/>
          <w:szCs w:val="20"/>
        </w:rPr>
        <w:t>Assegno di cura</w:t>
      </w:r>
      <w:r>
        <w:rPr>
          <w:rFonts w:ascii="Calibri" w:hAnsi="Calibri" w:cs="Calibri"/>
          <w:sz w:val="20"/>
          <w:szCs w:val="20"/>
        </w:rPr>
        <w:t>” quale contributo economico finalizzato all’acquisto di prestazioni rese da personale qualificato scelto direttamente dall’assistito e dalla famiglia;</w:t>
      </w:r>
    </w:p>
    <w:p w14:paraId="58714A23" w14:textId="77777777" w:rsidR="00345C0A" w:rsidRDefault="00345C0A" w:rsidP="00345C0A">
      <w:pPr>
        <w:pStyle w:val="Default"/>
        <w:ind w:left="360" w:hanging="360"/>
        <w:jc w:val="both"/>
        <w:rPr>
          <w:rFonts w:ascii="Wingdings" w:eastAsia="Wingdings" w:hAnsi="Wingdings" w:cs="Wingdings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Calibri" w:hAnsi="Calibri" w:cs="Calibri"/>
          <w:sz w:val="20"/>
          <w:szCs w:val="20"/>
        </w:rPr>
        <w:t xml:space="preserve"> “</w:t>
      </w:r>
      <w:r>
        <w:rPr>
          <w:rFonts w:ascii="Calibri" w:hAnsi="Calibri" w:cs="Calibri"/>
          <w:b/>
          <w:sz w:val="20"/>
          <w:szCs w:val="20"/>
        </w:rPr>
        <w:t>Contributo di cura</w:t>
      </w:r>
      <w:r>
        <w:rPr>
          <w:rFonts w:ascii="Calibri" w:hAnsi="Calibri" w:cs="Calibri"/>
          <w:sz w:val="20"/>
          <w:szCs w:val="20"/>
        </w:rPr>
        <w:t xml:space="preserve">” quale contributo economico per il riconoscimento ed il supporto alla figura del </w:t>
      </w:r>
      <w:r>
        <w:rPr>
          <w:rFonts w:ascii="Calibri" w:hAnsi="Calibri" w:cs="Calibri"/>
          <w:i/>
          <w:sz w:val="20"/>
          <w:szCs w:val="20"/>
        </w:rPr>
        <w:t xml:space="preserve">care giver familiare </w:t>
      </w:r>
      <w:r>
        <w:rPr>
          <w:rFonts w:ascii="Calibri" w:hAnsi="Calibri" w:cs="Calibri"/>
          <w:sz w:val="20"/>
          <w:szCs w:val="20"/>
        </w:rPr>
        <w:t>(componente della rete di assistenza alla persona e risorsa del sistema integrato).</w:t>
      </w:r>
      <w:r w:rsidRPr="00D30C4D">
        <w:rPr>
          <w:rFonts w:ascii="Calibri" w:hAnsi="Calibri" w:cs="Calibri"/>
          <w:color w:val="auto"/>
          <w:sz w:val="20"/>
          <w:szCs w:val="20"/>
          <w:lang w:eastAsia="ar-SA"/>
        </w:rPr>
        <w:t xml:space="preserve"> </w:t>
      </w:r>
    </w:p>
    <w:p w14:paraId="0D36166E" w14:textId="77777777" w:rsidR="00345C0A" w:rsidRDefault="00345C0A" w:rsidP="00345C0A">
      <w:pPr>
        <w:pStyle w:val="Default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Calibri" w:hAnsi="Calibri" w:cs="Calibri"/>
          <w:sz w:val="20"/>
          <w:szCs w:val="20"/>
        </w:rPr>
        <w:t xml:space="preserve">  Attivazione del Servizio di </w:t>
      </w:r>
      <w:r w:rsidRPr="00C75949">
        <w:rPr>
          <w:rFonts w:ascii="Calibri" w:hAnsi="Calibri" w:cs="Calibri"/>
          <w:b/>
          <w:sz w:val="20"/>
          <w:szCs w:val="20"/>
        </w:rPr>
        <w:t>Assistenza domiciliare in forma diretta</w:t>
      </w:r>
      <w:r>
        <w:rPr>
          <w:rFonts w:ascii="Calibri" w:hAnsi="Calibri" w:cs="Calibri"/>
          <w:sz w:val="20"/>
          <w:szCs w:val="20"/>
        </w:rPr>
        <w:t>.</w:t>
      </w:r>
    </w:p>
    <w:p w14:paraId="6F073B25" w14:textId="77777777" w:rsidR="00345C0A" w:rsidRDefault="00345C0A" w:rsidP="00345C0A">
      <w:pPr>
        <w:jc w:val="both"/>
        <w:rPr>
          <w:rFonts w:ascii="Calibri" w:hAnsi="Calibri" w:cs="Calibri"/>
          <w:b/>
        </w:rPr>
      </w:pPr>
    </w:p>
    <w:p w14:paraId="0374FBB2" w14:textId="77777777" w:rsidR="00345C0A" w:rsidRDefault="00345C0A" w:rsidP="00345C0A">
      <w:pPr>
        <w:jc w:val="both"/>
      </w:pPr>
      <w:r>
        <w:rPr>
          <w:rFonts w:ascii="Calibri" w:hAnsi="Calibri" w:cs="Calibri"/>
          <w:b/>
        </w:rPr>
        <w:t>Il sottoscritto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consapevole delle responsabilità penali a cui può andare incontro ai sensi dell’art. 76, D. Lgs. n. 445/2000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in caso di dichiarazioni mendaci</w:t>
      </w:r>
      <w:r>
        <w:rPr>
          <w:rFonts w:ascii="Calibri" w:hAnsi="Calibri" w:cs="Calibri"/>
        </w:rPr>
        <w:t xml:space="preserve">, formazione od uso di atti falsi, nonché della decadenza dai benefici eventualmente conseguenti alla presente dichiarazione ai sensi dell’art. 75 del suddetto decreto </w:t>
      </w:r>
    </w:p>
    <w:p w14:paraId="39E89BE1" w14:textId="77777777" w:rsidR="00345C0A" w:rsidRDefault="00345C0A" w:rsidP="00345C0A">
      <w:pPr>
        <w:jc w:val="center"/>
        <w:rPr>
          <w:rFonts w:ascii="Calibri" w:hAnsi="Calibri" w:cs="Calibri"/>
          <w:b/>
        </w:rPr>
      </w:pPr>
    </w:p>
    <w:p w14:paraId="2BB0D3C4" w14:textId="77777777" w:rsidR="00345C0A" w:rsidRDefault="00345C0A" w:rsidP="00345C0A">
      <w:pPr>
        <w:jc w:val="center"/>
      </w:pPr>
      <w:r>
        <w:rPr>
          <w:rFonts w:ascii="Calibri" w:hAnsi="Calibri" w:cs="Calibri"/>
          <w:b/>
        </w:rPr>
        <w:t>dichiara:</w:t>
      </w:r>
    </w:p>
    <w:p w14:paraId="39B8D58E" w14:textId="77777777" w:rsidR="00345C0A" w:rsidRPr="00A52601" w:rsidRDefault="00345C0A" w:rsidP="00345C0A">
      <w:pPr>
        <w:numPr>
          <w:ilvl w:val="0"/>
          <w:numId w:val="23"/>
        </w:numPr>
        <w:autoSpaceDE w:val="0"/>
        <w:jc w:val="both"/>
      </w:pPr>
      <w:r w:rsidRPr="00A52601">
        <w:rPr>
          <w:rFonts w:ascii="Calibri" w:hAnsi="Calibri" w:cs="Calibri"/>
        </w:rPr>
        <w:t>che il potenziale destinatario del contributo richiesto è in possesso di tutti i requisiti di ammissibilità previsti;</w:t>
      </w:r>
    </w:p>
    <w:p w14:paraId="02E569C7" w14:textId="77777777" w:rsidR="00345C0A" w:rsidRDefault="00345C0A" w:rsidP="00345C0A">
      <w:pPr>
        <w:numPr>
          <w:ilvl w:val="0"/>
          <w:numId w:val="23"/>
        </w:numPr>
        <w:autoSpaceDE w:val="0"/>
        <w:jc w:val="both"/>
      </w:pPr>
      <w:r>
        <w:rPr>
          <w:rFonts w:ascii="Calibri" w:hAnsi="Calibri" w:cs="Calibri"/>
        </w:rPr>
        <w:t xml:space="preserve">che il destinatario non è attualmente ricoverato a tempo indeterminato presso alcuna struttura socio-assistenziale, socio-sanitaria o sanitaria di tipo residenziale; </w:t>
      </w:r>
    </w:p>
    <w:p w14:paraId="3617ABD2" w14:textId="77777777" w:rsidR="00345C0A" w:rsidRDefault="00345C0A" w:rsidP="00345C0A">
      <w:pPr>
        <w:numPr>
          <w:ilvl w:val="0"/>
          <w:numId w:val="23"/>
        </w:numPr>
        <w:autoSpaceDE w:val="0"/>
        <w:jc w:val="both"/>
      </w:pPr>
      <w:r>
        <w:rPr>
          <w:rFonts w:ascii="Calibri" w:hAnsi="Calibri" w:cs="Calibri"/>
        </w:rPr>
        <w:t xml:space="preserve">di impegnarsi, in caso di attivazione degli interventi richiesti, a dare tempestiva comunicazione al Consorzio sociale della Bassa Sabina in caso di ricovero presso qualsiasi Istituto di cura e/o riabilitazione o di ricovero di sollievo che superi i 15 giorni oppure in caso di decesso del beneficiario. </w:t>
      </w:r>
    </w:p>
    <w:p w14:paraId="4527576E" w14:textId="77777777" w:rsidR="00345C0A" w:rsidRDefault="00345C0A" w:rsidP="00345C0A">
      <w:pPr>
        <w:jc w:val="center"/>
        <w:rPr>
          <w:rFonts w:ascii="Calibri" w:hAnsi="Calibri" w:cs="Calibri"/>
          <w:b/>
          <w:bCs/>
        </w:rPr>
      </w:pPr>
    </w:p>
    <w:p w14:paraId="1151F406" w14:textId="77777777" w:rsidR="00345C0A" w:rsidRDefault="00345C0A" w:rsidP="00345C0A">
      <w:pPr>
        <w:jc w:val="center"/>
      </w:pPr>
      <w:r>
        <w:rPr>
          <w:rFonts w:ascii="Calibri" w:hAnsi="Calibri" w:cs="Calibri"/>
          <w:b/>
          <w:bCs/>
        </w:rPr>
        <w:t>dichiara altresì:</w:t>
      </w:r>
    </w:p>
    <w:p w14:paraId="100B5496" w14:textId="77777777" w:rsidR="00345C0A" w:rsidRPr="00254F73" w:rsidRDefault="00345C0A" w:rsidP="00345C0A">
      <w:pPr>
        <w:numPr>
          <w:ilvl w:val="0"/>
          <w:numId w:val="19"/>
        </w:numPr>
        <w:autoSpaceDE w:val="0"/>
      </w:pPr>
      <w:r>
        <w:rPr>
          <w:rFonts w:ascii="Calibri" w:hAnsi="Calibri" w:cs="Calibri"/>
          <w:b/>
          <w:bCs/>
        </w:rPr>
        <w:t xml:space="preserve">A. che la persona interessata </w:t>
      </w:r>
      <w:r>
        <w:rPr>
          <w:rFonts w:ascii="Calibri" w:hAnsi="Calibri" w:cs="Calibri"/>
          <w:b/>
          <w:bCs/>
          <w:u w:val="single"/>
        </w:rPr>
        <w:t>ha beneficiato</w:t>
      </w:r>
      <w:r w:rsidRPr="00CC093C">
        <w:rPr>
          <w:rFonts w:ascii="Calibri" w:hAnsi="Calibri" w:cs="Calibri"/>
          <w:b/>
          <w:bCs/>
        </w:rPr>
        <w:t xml:space="preserve"> nel</w:t>
      </w:r>
      <w:r>
        <w:rPr>
          <w:rFonts w:ascii="Calibri" w:hAnsi="Calibri" w:cs="Calibri"/>
          <w:b/>
          <w:bCs/>
        </w:rPr>
        <w:t>l’annualità precedente</w:t>
      </w:r>
      <w:r w:rsidRPr="00CC093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dell’assegno/contributo di cura per la disabilità gravissima e a tal fine allega:</w:t>
      </w:r>
    </w:p>
    <w:p w14:paraId="1DB8C022" w14:textId="77777777" w:rsidR="00345C0A" w:rsidRDefault="00345C0A" w:rsidP="00345C0A">
      <w:pPr>
        <w:numPr>
          <w:ilvl w:val="0"/>
          <w:numId w:val="21"/>
        </w:numPr>
        <w:jc w:val="both"/>
      </w:pPr>
      <w:r>
        <w:rPr>
          <w:rFonts w:ascii="Calibri" w:hAnsi="Calibri" w:cs="Calibri"/>
          <w:color w:val="000000"/>
        </w:rPr>
        <w:t xml:space="preserve">copia del documento di identità in corso di validità del potenziale beneficiario del contributo; </w:t>
      </w:r>
    </w:p>
    <w:p w14:paraId="53AF9052" w14:textId="77777777" w:rsidR="00345C0A" w:rsidRDefault="00345C0A" w:rsidP="00345C0A">
      <w:pPr>
        <w:numPr>
          <w:ilvl w:val="0"/>
          <w:numId w:val="21"/>
        </w:numPr>
        <w:jc w:val="both"/>
      </w:pPr>
      <w:r>
        <w:rPr>
          <w:rFonts w:ascii="Calibri" w:hAnsi="Calibri" w:cs="Calibri"/>
          <w:color w:val="000000"/>
        </w:rPr>
        <w:t xml:space="preserve">copia del documento di identità in corso di validità del richiedente il contributo (se diverso dal potenziale beneficiario); </w:t>
      </w:r>
    </w:p>
    <w:p w14:paraId="11408DEE" w14:textId="77777777" w:rsidR="00345C0A" w:rsidRDefault="00345C0A" w:rsidP="00345C0A">
      <w:pPr>
        <w:numPr>
          <w:ilvl w:val="0"/>
          <w:numId w:val="21"/>
        </w:numPr>
        <w:jc w:val="both"/>
        <w:rPr>
          <w:rFonts w:ascii="Calibri" w:hAnsi="Calibri" w:cs="Calibri"/>
          <w:color w:val="000000"/>
        </w:rPr>
      </w:pPr>
      <w:r w:rsidRPr="00C75949">
        <w:rPr>
          <w:rFonts w:ascii="Calibri" w:hAnsi="Calibri" w:cs="Calibri"/>
          <w:color w:val="000000"/>
        </w:rPr>
        <w:t>autocertificazione delle risorse della rete socio familiare (utilizzando il modello allegato B);</w:t>
      </w:r>
    </w:p>
    <w:p w14:paraId="7491ABC4" w14:textId="77777777" w:rsidR="00345C0A" w:rsidRDefault="00345C0A" w:rsidP="00345C0A">
      <w:pPr>
        <w:numPr>
          <w:ilvl w:val="0"/>
          <w:numId w:val="21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Attestazione </w:t>
      </w:r>
      <w:r w:rsidRPr="00254F73">
        <w:rPr>
          <w:rFonts w:ascii="Calibri" w:hAnsi="Calibri" w:cs="Calibri"/>
          <w:b/>
          <w:color w:val="000000"/>
          <w:u w:val="single"/>
        </w:rPr>
        <w:t>ISEE SOCIO SANITARIO</w:t>
      </w:r>
      <w:r>
        <w:rPr>
          <w:rFonts w:ascii="Calibri" w:hAnsi="Calibri" w:cs="Calibri"/>
          <w:b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>per prestazioni non residenziali in corso di validità;</w:t>
      </w:r>
    </w:p>
    <w:p w14:paraId="137762E9" w14:textId="77777777" w:rsidR="00345C0A" w:rsidRDefault="00345C0A" w:rsidP="00345C0A">
      <w:pPr>
        <w:ind w:left="1068"/>
        <w:jc w:val="both"/>
        <w:rPr>
          <w:rFonts w:ascii="Calibri" w:hAnsi="Calibri" w:cs="Calibri"/>
          <w:color w:val="000000"/>
        </w:rPr>
      </w:pPr>
    </w:p>
    <w:p w14:paraId="661A3CEA" w14:textId="77777777" w:rsidR="00345C0A" w:rsidRDefault="00345C0A" w:rsidP="00345C0A">
      <w:pPr>
        <w:numPr>
          <w:ilvl w:val="0"/>
          <w:numId w:val="19"/>
        </w:numPr>
        <w:autoSpaceDE w:val="0"/>
      </w:pPr>
      <w:r>
        <w:rPr>
          <w:rFonts w:ascii="Calibri" w:hAnsi="Calibri" w:cs="Calibri"/>
          <w:b/>
          <w:bCs/>
        </w:rPr>
        <w:t xml:space="preserve">B. che la persona interessata </w:t>
      </w:r>
      <w:r>
        <w:rPr>
          <w:rFonts w:ascii="Calibri" w:hAnsi="Calibri" w:cs="Calibri"/>
          <w:b/>
          <w:bCs/>
          <w:u w:val="single"/>
        </w:rPr>
        <w:t>NON ha beneficiato</w:t>
      </w:r>
      <w:r>
        <w:rPr>
          <w:rFonts w:ascii="Calibri" w:hAnsi="Calibri" w:cs="Calibri"/>
          <w:b/>
          <w:bCs/>
        </w:rPr>
        <w:t xml:space="preserve"> degli interventi in oggetto nella precedente annualità e a tal fine allega:</w:t>
      </w:r>
    </w:p>
    <w:p w14:paraId="179FC6A9" w14:textId="77777777" w:rsidR="00345C0A" w:rsidRDefault="00345C0A" w:rsidP="00345C0A">
      <w:pPr>
        <w:numPr>
          <w:ilvl w:val="0"/>
          <w:numId w:val="24"/>
        </w:numPr>
        <w:jc w:val="both"/>
      </w:pPr>
      <w:r>
        <w:rPr>
          <w:rFonts w:ascii="Calibri" w:hAnsi="Calibri" w:cs="Calibri"/>
          <w:color w:val="000000"/>
        </w:rPr>
        <w:t xml:space="preserve">certificazione medica rilasciata da una struttura sanitaria specialistica pubblica che attesti la condizione di disabilità gravissima </w:t>
      </w:r>
      <w:r>
        <w:rPr>
          <w:rFonts w:ascii="Calibri" w:hAnsi="Calibri" w:cs="Calibri"/>
          <w:b/>
          <w:color w:val="000000"/>
          <w:u w:val="single"/>
        </w:rPr>
        <w:t>ai sensi  dell’art. 3 del decreto interministeriale del 26 settembre 2016</w:t>
      </w:r>
      <w:r>
        <w:rPr>
          <w:rFonts w:ascii="Calibri" w:hAnsi="Calibri" w:cs="Calibri"/>
          <w:color w:val="000000"/>
        </w:rPr>
        <w:t xml:space="preserve"> (v. anche par. 1 del presente avviso) secondo quanto indicato agli allegati 1 e 2 allo stesso decreto. </w:t>
      </w:r>
      <w:r>
        <w:rPr>
          <w:rFonts w:ascii="Calibri" w:hAnsi="Calibri" w:cs="Calibri"/>
          <w:b/>
          <w:color w:val="000000"/>
          <w:u w:val="single"/>
        </w:rPr>
        <w:t>Nella certificazione medica deve essere esplicitato il riferimento alla scala di misurazione utilizzata e il punteggio conseguito</w:t>
      </w:r>
      <w:r>
        <w:rPr>
          <w:rFonts w:ascii="Calibri" w:hAnsi="Calibri" w:cs="Calibri"/>
          <w:b/>
          <w:color w:val="000000"/>
        </w:rPr>
        <w:t>;</w:t>
      </w:r>
    </w:p>
    <w:p w14:paraId="6794F937" w14:textId="77777777" w:rsidR="00345C0A" w:rsidRDefault="00345C0A" w:rsidP="00345C0A">
      <w:pPr>
        <w:numPr>
          <w:ilvl w:val="0"/>
          <w:numId w:val="24"/>
        </w:numPr>
        <w:jc w:val="both"/>
      </w:pPr>
      <w:r>
        <w:rPr>
          <w:rFonts w:ascii="Calibri" w:hAnsi="Calibri" w:cs="Calibri"/>
          <w:color w:val="000000"/>
        </w:rPr>
        <w:lastRenderedPageBreak/>
        <w:t>Copia della certificazione medica attestante l’indennità di accompagnamento, di cui alla legge 11 febbraio 1980, n. 18, oppure certificazione di non autosufficienza ai sensi dell'allegato 3 del decreto del Presidente del Consiglio dei ministri n. 159 del 2013 e ss.mm.ii.;</w:t>
      </w:r>
    </w:p>
    <w:p w14:paraId="5929992E" w14:textId="77777777" w:rsidR="00345C0A" w:rsidRDefault="00345C0A" w:rsidP="00345C0A">
      <w:pPr>
        <w:numPr>
          <w:ilvl w:val="0"/>
          <w:numId w:val="24"/>
        </w:numPr>
        <w:jc w:val="both"/>
      </w:pPr>
      <w:r>
        <w:rPr>
          <w:rFonts w:ascii="Calibri" w:hAnsi="Calibri" w:cs="Calibri"/>
          <w:color w:val="000000"/>
        </w:rPr>
        <w:t xml:space="preserve">copia del documento di identità in corso di validità del potenziale beneficiario del contributo; </w:t>
      </w:r>
    </w:p>
    <w:p w14:paraId="2BE670A0" w14:textId="77777777" w:rsidR="00345C0A" w:rsidRDefault="00345C0A" w:rsidP="00345C0A">
      <w:pPr>
        <w:numPr>
          <w:ilvl w:val="0"/>
          <w:numId w:val="24"/>
        </w:numPr>
        <w:jc w:val="both"/>
      </w:pPr>
      <w:r>
        <w:rPr>
          <w:rFonts w:ascii="Calibri" w:hAnsi="Calibri" w:cs="Calibri"/>
          <w:color w:val="000000"/>
        </w:rPr>
        <w:t xml:space="preserve">copia del documento di identità in corso di validità del richiedente il contributo (se diverso dal potenziale beneficiario); </w:t>
      </w:r>
    </w:p>
    <w:p w14:paraId="427B67B7" w14:textId="77777777" w:rsidR="00345C0A" w:rsidRPr="002A2491" w:rsidRDefault="00345C0A" w:rsidP="00345C0A">
      <w:pPr>
        <w:numPr>
          <w:ilvl w:val="0"/>
          <w:numId w:val="24"/>
        </w:numPr>
        <w:jc w:val="both"/>
      </w:pPr>
      <w:r>
        <w:rPr>
          <w:rFonts w:ascii="Calibri" w:hAnsi="Calibri" w:cs="Calibri"/>
          <w:color w:val="000000"/>
        </w:rPr>
        <w:t>autocertificazione delle risorse della rete socio familiare (utilizzando il modello allegato B);</w:t>
      </w:r>
    </w:p>
    <w:p w14:paraId="1346BD29" w14:textId="77777777" w:rsidR="00345C0A" w:rsidRDefault="00345C0A" w:rsidP="00345C0A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 w:rsidRPr="00F7528D">
        <w:rPr>
          <w:rFonts w:ascii="Calibri" w:hAnsi="Calibri" w:cs="Calibri"/>
        </w:rPr>
        <w:t>Attestazione</w:t>
      </w:r>
      <w:r>
        <w:rPr>
          <w:rFonts w:ascii="Calibri" w:hAnsi="Calibri" w:cs="Calibri"/>
          <w:b/>
        </w:rPr>
        <w:t xml:space="preserve"> </w:t>
      </w:r>
      <w:r w:rsidRPr="00F7528D">
        <w:rPr>
          <w:rFonts w:ascii="Calibri" w:hAnsi="Calibri" w:cs="Calibri"/>
          <w:b/>
          <w:u w:val="single"/>
        </w:rPr>
        <w:t>ISEE SOCIO SANITARIO</w:t>
      </w:r>
      <w:r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</w:rPr>
        <w:t>per prestazioni non residenziali in corso di validità.</w:t>
      </w:r>
    </w:p>
    <w:p w14:paraId="1BD39408" w14:textId="77777777" w:rsidR="00345C0A" w:rsidRPr="00ED5698" w:rsidRDefault="00345C0A" w:rsidP="00345C0A">
      <w:pPr>
        <w:ind w:left="1068"/>
        <w:jc w:val="both"/>
        <w:rPr>
          <w:rFonts w:ascii="Calibri" w:hAnsi="Calibri" w:cs="Calibri"/>
          <w:color w:val="000000"/>
        </w:rPr>
      </w:pPr>
    </w:p>
    <w:p w14:paraId="1EE2AAFC" w14:textId="77777777" w:rsidR="00345C0A" w:rsidRDefault="00345C0A" w:rsidP="00345C0A">
      <w:pPr>
        <w:jc w:val="both"/>
        <w:rPr>
          <w:rFonts w:ascii="Calibri" w:hAnsi="Calibri" w:cs="Calibri"/>
          <w:b/>
          <w:i/>
          <w:color w:val="000000"/>
          <w:u w:val="single"/>
        </w:rPr>
      </w:pPr>
    </w:p>
    <w:p w14:paraId="78C6423C" w14:textId="77777777" w:rsidR="00345C0A" w:rsidRDefault="00345C0A" w:rsidP="00345C0A">
      <w:pPr>
        <w:jc w:val="both"/>
      </w:pPr>
      <w:r>
        <w:rPr>
          <w:rFonts w:ascii="Calibri" w:hAnsi="Calibri" w:cs="Calibri"/>
          <w:b/>
          <w:i/>
        </w:rPr>
        <w:t>Ai sensi del D. Lgs. 196/2003 e ss.mm.ii., il sottoscritto autorizza l’uso e il trattamento dei dati personali contenuti nella presente istanza, con le modalità e per le finalità strettamente connesse e strumentali all’istruttoria della richiesta e alla conseguente eventuale concessione dei benefici richiesti.</w:t>
      </w:r>
    </w:p>
    <w:p w14:paraId="68E7FCF1" w14:textId="77777777" w:rsidR="00345C0A" w:rsidRDefault="00345C0A" w:rsidP="00345C0A">
      <w:pPr>
        <w:rPr>
          <w:rFonts w:ascii="Calibri" w:hAnsi="Calibri" w:cs="Calibri"/>
          <w:b/>
          <w:i/>
        </w:rPr>
      </w:pPr>
    </w:p>
    <w:p w14:paraId="26DFA137" w14:textId="77777777" w:rsidR="00345C0A" w:rsidRDefault="00345C0A" w:rsidP="00345C0A">
      <w:pPr>
        <w:spacing w:after="200" w:line="276" w:lineRule="auto"/>
      </w:pPr>
      <w:r>
        <w:rPr>
          <w:rFonts w:ascii="Calibri" w:hAnsi="Calibri" w:cs="Calibri"/>
        </w:rPr>
        <w:t>Luogo e data, ___________________________</w:t>
      </w:r>
    </w:p>
    <w:p w14:paraId="6C387187" w14:textId="77777777" w:rsidR="00345C0A" w:rsidRDefault="00345C0A" w:rsidP="00345C0A">
      <w:pPr>
        <w:jc w:val="both"/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Firma del richiedente</w:t>
      </w:r>
    </w:p>
    <w:p w14:paraId="4C682ADF" w14:textId="77777777" w:rsidR="00345C0A" w:rsidRDefault="00345C0A" w:rsidP="00345C0A">
      <w:pPr>
        <w:jc w:val="both"/>
        <w:rPr>
          <w:rFonts w:ascii="Calibri" w:hAnsi="Calibri" w:cs="Calibri"/>
          <w:b/>
        </w:rPr>
      </w:pPr>
    </w:p>
    <w:p w14:paraId="53419D54" w14:textId="77777777" w:rsidR="00345C0A" w:rsidRDefault="00345C0A" w:rsidP="00345C0A">
      <w:pPr>
        <w:jc w:val="both"/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_________________________________</w:t>
      </w:r>
    </w:p>
    <w:p w14:paraId="173D8412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2E00773D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62EB2AB0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72D17F5F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6A104CC1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0E5D8206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3451E7F6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453CA2A8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4238DC26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1A6284D5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508EAFDA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0CFD1B2F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65089D82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168F705A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17D5E44B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03A3E28C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4136CB68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6E26379C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4B304BEA" w14:textId="77777777" w:rsidR="00345C0A" w:rsidRDefault="00345C0A" w:rsidP="00345C0A">
      <w:pPr>
        <w:ind w:left="432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16DD2DBF" w14:textId="77777777" w:rsidR="00345C0A" w:rsidRPr="00856021" w:rsidRDefault="00345C0A" w:rsidP="00345C0A">
      <w:pPr>
        <w:pageBreakBefore/>
        <w:tabs>
          <w:tab w:val="left" w:pos="0"/>
        </w:tabs>
        <w:ind w:left="432"/>
        <w:rPr>
          <w:b/>
        </w:rPr>
      </w:pPr>
      <w:r w:rsidRPr="00856021">
        <w:rPr>
          <w:rFonts w:ascii="Calibri" w:hAnsi="Calibri" w:cs="Calibri"/>
          <w:b/>
          <w:sz w:val="22"/>
          <w:szCs w:val="22"/>
        </w:rPr>
        <w:lastRenderedPageBreak/>
        <w:t>modello B</w:t>
      </w:r>
    </w:p>
    <w:p w14:paraId="3E30B4C8" w14:textId="77777777" w:rsidR="00345C0A" w:rsidRPr="003178AB" w:rsidRDefault="00345C0A" w:rsidP="00345C0A">
      <w:pPr>
        <w:keepNext/>
        <w:numPr>
          <w:ilvl w:val="1"/>
          <w:numId w:val="18"/>
        </w:numPr>
        <w:tabs>
          <w:tab w:val="clear" w:pos="732"/>
          <w:tab w:val="num" w:pos="0"/>
          <w:tab w:val="left" w:pos="576"/>
        </w:tabs>
        <w:suppressAutoHyphens/>
        <w:ind w:left="2124" w:firstLine="708"/>
        <w:jc w:val="right"/>
        <w:rPr>
          <w:rFonts w:ascii="Calibri" w:hAnsi="Calibri" w:cs="Calibri"/>
          <w:b/>
          <w:smallCaps/>
          <w:kern w:val="2"/>
          <w:sz w:val="22"/>
        </w:rPr>
      </w:pPr>
      <w:r w:rsidRPr="003178AB">
        <w:rPr>
          <w:rFonts w:ascii="Calibri" w:hAnsi="Calibri" w:cs="Calibri"/>
          <w:b/>
          <w:smallCaps/>
          <w:kern w:val="2"/>
          <w:sz w:val="22"/>
        </w:rPr>
        <w:t>al consorzio sociale della bassa sabina</w:t>
      </w:r>
    </w:p>
    <w:p w14:paraId="6D941F91" w14:textId="77777777" w:rsidR="00345C0A" w:rsidRPr="003178AB" w:rsidRDefault="00345C0A" w:rsidP="00345C0A">
      <w:pPr>
        <w:ind w:left="2124"/>
        <w:jc w:val="right"/>
        <w:rPr>
          <w:sz w:val="22"/>
        </w:rPr>
      </w:pP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</w:r>
      <w:r w:rsidRPr="003178AB">
        <w:rPr>
          <w:rFonts w:ascii="Calibri" w:hAnsi="Calibri" w:cs="Calibri"/>
          <w:kern w:val="2"/>
          <w:sz w:val="22"/>
        </w:rPr>
        <w:tab/>
        <w:t>Via Riosole, 31</w:t>
      </w:r>
      <w:r w:rsidRPr="003178AB">
        <w:rPr>
          <w:rFonts w:ascii="Calibri" w:hAnsi="Calibri" w:cs="Calibri"/>
          <w:smallCaps/>
          <w:kern w:val="2"/>
          <w:sz w:val="22"/>
        </w:rPr>
        <w:t xml:space="preserve"> </w:t>
      </w:r>
    </w:p>
    <w:p w14:paraId="668BDF61" w14:textId="77777777" w:rsidR="00345C0A" w:rsidRPr="003178AB" w:rsidRDefault="00345C0A" w:rsidP="00345C0A">
      <w:pPr>
        <w:ind w:left="5664" w:firstLine="708"/>
        <w:jc w:val="right"/>
        <w:rPr>
          <w:sz w:val="22"/>
        </w:rPr>
      </w:pPr>
      <w:r w:rsidRPr="003178AB">
        <w:rPr>
          <w:rFonts w:ascii="Calibri" w:eastAsia="Calibri" w:hAnsi="Calibri" w:cs="Calibri"/>
          <w:smallCaps/>
          <w:kern w:val="2"/>
          <w:sz w:val="22"/>
        </w:rPr>
        <w:t xml:space="preserve"> </w:t>
      </w:r>
      <w:r w:rsidRPr="003178AB">
        <w:rPr>
          <w:rFonts w:ascii="Calibri" w:hAnsi="Calibri" w:cs="Calibri"/>
          <w:smallCaps/>
          <w:kern w:val="2"/>
          <w:sz w:val="22"/>
        </w:rPr>
        <w:t>02047 - Poggio Mirteto (RI)</w:t>
      </w:r>
    </w:p>
    <w:p w14:paraId="1F05870C" w14:textId="77777777" w:rsidR="00345C0A" w:rsidRDefault="00345C0A" w:rsidP="00345C0A">
      <w:pPr>
        <w:rPr>
          <w:rFonts w:ascii="Calibri" w:hAnsi="Calibri" w:cs="Calibri"/>
          <w:color w:val="C00000"/>
          <w:szCs w:val="18"/>
        </w:rPr>
      </w:pPr>
    </w:p>
    <w:p w14:paraId="321AA609" w14:textId="77777777" w:rsidR="00345C0A" w:rsidRDefault="00345C0A" w:rsidP="00345C0A">
      <w:pPr>
        <w:jc w:val="both"/>
      </w:pPr>
      <w:r>
        <w:rPr>
          <w:rFonts w:ascii="Calibri" w:hAnsi="Calibri" w:cs="Calibri"/>
          <w:szCs w:val="18"/>
        </w:rPr>
        <w:t>OGGETTO: Autodichiarazione sulla presenza di una rete sociale e familiare e/o accesso a benefici di qualsiasi natura e provenienza a sostegno della domiciliarità – anno 202</w:t>
      </w:r>
      <w:r w:rsidR="00C4753E">
        <w:rPr>
          <w:rFonts w:ascii="Calibri" w:hAnsi="Calibri" w:cs="Calibri"/>
          <w:szCs w:val="18"/>
        </w:rPr>
        <w:t>6</w:t>
      </w:r>
      <w:r>
        <w:rPr>
          <w:rFonts w:ascii="Calibri" w:hAnsi="Calibri" w:cs="Calibri"/>
          <w:szCs w:val="18"/>
        </w:rPr>
        <w:t>.</w:t>
      </w:r>
    </w:p>
    <w:p w14:paraId="43607678" w14:textId="77777777" w:rsidR="00345C0A" w:rsidRPr="00856021" w:rsidRDefault="00345C0A" w:rsidP="00345C0A">
      <w:pPr>
        <w:rPr>
          <w:rFonts w:ascii="Calibri" w:hAnsi="Calibri" w:cs="Calibri"/>
          <w:sz w:val="12"/>
          <w:szCs w:val="18"/>
        </w:rPr>
      </w:pPr>
    </w:p>
    <w:p w14:paraId="66ADB335" w14:textId="77777777" w:rsidR="00345C0A" w:rsidRDefault="00345C0A" w:rsidP="00345C0A">
      <w:pPr>
        <w:spacing w:line="360" w:lineRule="auto"/>
        <w:ind w:right="-2"/>
        <w:jc w:val="both"/>
      </w:pPr>
      <w:r>
        <w:rPr>
          <w:rFonts w:ascii="Calibri" w:hAnsi="Calibri" w:cs="Calibri"/>
          <w:szCs w:val="18"/>
        </w:rPr>
        <w:t>Il/La sottoscritto/a _____________________________________________ Cod. fiscale ____________________________</w:t>
      </w:r>
    </w:p>
    <w:p w14:paraId="30C0DB63" w14:textId="77777777" w:rsidR="00345C0A" w:rsidRDefault="00345C0A" w:rsidP="00345C0A">
      <w:pPr>
        <w:spacing w:line="360" w:lineRule="auto"/>
        <w:jc w:val="both"/>
      </w:pPr>
      <w:r>
        <w:rPr>
          <w:rFonts w:ascii="Calibri" w:hAnsi="Calibri" w:cs="Calibri"/>
          <w:spacing w:val="20"/>
          <w:szCs w:val="18"/>
        </w:rPr>
        <w:t xml:space="preserve">nato/a </w:t>
      </w:r>
      <w:r>
        <w:rPr>
          <w:rFonts w:ascii="Calibri" w:hAnsi="Calibri" w:cs="Calibri"/>
          <w:szCs w:val="18"/>
        </w:rPr>
        <w:t>_____________________________________________________________</w:t>
      </w:r>
      <w:r>
        <w:rPr>
          <w:rFonts w:ascii="Calibri" w:hAnsi="Calibri" w:cs="Calibri"/>
          <w:spacing w:val="20"/>
          <w:szCs w:val="18"/>
        </w:rPr>
        <w:t>il</w:t>
      </w:r>
      <w:r>
        <w:rPr>
          <w:rFonts w:ascii="Calibri" w:hAnsi="Calibri" w:cs="Calibri"/>
          <w:szCs w:val="18"/>
        </w:rPr>
        <w:t>_____________________________</w:t>
      </w:r>
    </w:p>
    <w:p w14:paraId="71AD245A" w14:textId="77777777" w:rsidR="00345C0A" w:rsidRDefault="00345C0A" w:rsidP="00345C0A">
      <w:pPr>
        <w:spacing w:line="360" w:lineRule="auto"/>
        <w:jc w:val="both"/>
      </w:pPr>
      <w:r>
        <w:rPr>
          <w:rFonts w:ascii="Calibri" w:hAnsi="Calibri" w:cs="Calibri"/>
          <w:szCs w:val="18"/>
        </w:rPr>
        <w:t>telefono _____________________________ e-mail _____________________________________________________</w:t>
      </w:r>
      <w:r>
        <w:rPr>
          <w:rFonts w:ascii="Calibri" w:hAnsi="Calibri" w:cs="Calibri"/>
          <w:szCs w:val="18"/>
        </w:rPr>
        <w:softHyphen/>
      </w:r>
      <w:r>
        <w:rPr>
          <w:rFonts w:ascii="Calibri" w:hAnsi="Calibri" w:cs="Calibri"/>
          <w:szCs w:val="18"/>
        </w:rPr>
        <w:softHyphen/>
      </w:r>
      <w:r>
        <w:rPr>
          <w:rFonts w:ascii="Calibri" w:hAnsi="Calibri" w:cs="Calibri"/>
          <w:szCs w:val="18"/>
        </w:rPr>
        <w:softHyphen/>
        <w:t xml:space="preserve">____ </w:t>
      </w:r>
    </w:p>
    <w:p w14:paraId="1A58842A" w14:textId="77777777" w:rsidR="00345C0A" w:rsidRDefault="00345C0A" w:rsidP="00345C0A">
      <w:pPr>
        <w:jc w:val="both"/>
      </w:pPr>
      <w:r>
        <w:rPr>
          <w:rFonts w:ascii="Calibri" w:hAnsi="Calibri" w:cs="Calibri"/>
          <w:b/>
          <w:spacing w:val="20"/>
          <w:szCs w:val="18"/>
        </w:rPr>
        <w:t>in qualità di richiedente l’attivazione degli interventi di cui all’avviso pubblico in oggetto in favore di:</w:t>
      </w:r>
    </w:p>
    <w:p w14:paraId="50D2EF49" w14:textId="77777777" w:rsidR="00345C0A" w:rsidRDefault="00345C0A" w:rsidP="00345C0A">
      <w:pPr>
        <w:pStyle w:val="Corpodeltesto22"/>
        <w:numPr>
          <w:ilvl w:val="0"/>
          <w:numId w:val="25"/>
        </w:numPr>
        <w:suppressAutoHyphens w:val="0"/>
        <w:overflowPunct/>
        <w:autoSpaceDE/>
        <w:spacing w:after="0" w:line="240" w:lineRule="auto"/>
        <w:jc w:val="both"/>
        <w:textAlignment w:val="auto"/>
      </w:pPr>
      <w:r>
        <w:rPr>
          <w:rFonts w:ascii="Calibri" w:hAnsi="Calibri" w:cs="Calibri"/>
          <w:b/>
          <w:spacing w:val="20"/>
          <w:szCs w:val="18"/>
        </w:rPr>
        <w:t xml:space="preserve">se stesso/a ovvero </w:t>
      </w:r>
    </w:p>
    <w:p w14:paraId="4732ADEB" w14:textId="77777777" w:rsidR="00345C0A" w:rsidRDefault="00345C0A" w:rsidP="00345C0A">
      <w:pPr>
        <w:pStyle w:val="Corpodeltesto22"/>
        <w:numPr>
          <w:ilvl w:val="0"/>
          <w:numId w:val="25"/>
        </w:numPr>
        <w:suppressAutoHyphens w:val="0"/>
        <w:overflowPunct/>
        <w:autoSpaceDE/>
        <w:spacing w:after="0" w:line="360" w:lineRule="auto"/>
        <w:jc w:val="both"/>
        <w:textAlignment w:val="auto"/>
      </w:pPr>
      <w:r>
        <w:rPr>
          <w:rFonts w:ascii="Calibri" w:hAnsi="Calibri" w:cs="Calibri"/>
          <w:b/>
          <w:spacing w:val="20"/>
          <w:szCs w:val="18"/>
        </w:rPr>
        <w:t xml:space="preserve">del/la signor/a </w:t>
      </w:r>
      <w:r>
        <w:rPr>
          <w:rFonts w:ascii="Calibri" w:hAnsi="Calibri" w:cs="Calibri"/>
          <w:b/>
          <w:szCs w:val="18"/>
        </w:rPr>
        <w:t>____________</w:t>
      </w:r>
      <w:r>
        <w:rPr>
          <w:rFonts w:ascii="Calibri" w:hAnsi="Calibri" w:cs="Calibri"/>
          <w:b/>
          <w:szCs w:val="18"/>
        </w:rPr>
        <w:softHyphen/>
      </w:r>
      <w:r>
        <w:rPr>
          <w:rFonts w:ascii="Calibri" w:hAnsi="Calibri" w:cs="Calibri"/>
          <w:b/>
          <w:szCs w:val="18"/>
        </w:rPr>
        <w:softHyphen/>
      </w:r>
      <w:r>
        <w:rPr>
          <w:rFonts w:ascii="Calibri" w:hAnsi="Calibri" w:cs="Calibri"/>
          <w:b/>
          <w:szCs w:val="18"/>
        </w:rPr>
        <w:softHyphen/>
      </w:r>
      <w:r>
        <w:rPr>
          <w:rFonts w:ascii="Calibri" w:hAnsi="Calibri" w:cs="Calibri"/>
          <w:b/>
          <w:szCs w:val="18"/>
        </w:rPr>
        <w:softHyphen/>
      </w:r>
      <w:r>
        <w:rPr>
          <w:rFonts w:ascii="Calibri" w:hAnsi="Calibri" w:cs="Calibri"/>
          <w:b/>
          <w:szCs w:val="18"/>
        </w:rPr>
        <w:softHyphen/>
        <w:t xml:space="preserve">_______________________________________________________________ </w:t>
      </w:r>
      <w:r>
        <w:rPr>
          <w:rFonts w:ascii="Calibri" w:hAnsi="Calibri" w:cs="Calibri"/>
          <w:b/>
          <w:spacing w:val="20"/>
          <w:szCs w:val="18"/>
        </w:rPr>
        <w:t xml:space="preserve">nato/a a </w:t>
      </w:r>
      <w:r>
        <w:rPr>
          <w:rFonts w:ascii="Calibri" w:hAnsi="Calibri" w:cs="Calibri"/>
          <w:b/>
          <w:szCs w:val="18"/>
        </w:rPr>
        <w:t xml:space="preserve">________________________________ </w:t>
      </w:r>
      <w:r>
        <w:rPr>
          <w:rFonts w:ascii="Calibri" w:hAnsi="Calibri" w:cs="Calibri"/>
          <w:b/>
          <w:spacing w:val="20"/>
          <w:szCs w:val="18"/>
        </w:rPr>
        <w:t>il</w:t>
      </w:r>
      <w:r w:rsidR="00C4753E">
        <w:rPr>
          <w:rFonts w:ascii="Calibri" w:hAnsi="Calibri" w:cs="Calibri"/>
          <w:b/>
          <w:spacing w:val="20"/>
          <w:szCs w:val="18"/>
        </w:rPr>
        <w:t xml:space="preserve"> </w:t>
      </w:r>
      <w:r>
        <w:rPr>
          <w:rFonts w:ascii="Calibri" w:hAnsi="Calibri" w:cs="Calibri"/>
          <w:b/>
          <w:szCs w:val="18"/>
        </w:rPr>
        <w:t>_________________ codice fiscale _______________________</w:t>
      </w:r>
      <w:r>
        <w:rPr>
          <w:rFonts w:ascii="Calibri" w:hAnsi="Calibri" w:cs="Calibri"/>
          <w:b/>
          <w:spacing w:val="20"/>
          <w:szCs w:val="18"/>
        </w:rPr>
        <w:t>;</w:t>
      </w:r>
    </w:p>
    <w:p w14:paraId="7E46E782" w14:textId="77777777" w:rsidR="00345C0A" w:rsidRPr="00DB3F38" w:rsidRDefault="00345C0A" w:rsidP="00345C0A">
      <w:pPr>
        <w:pStyle w:val="Default"/>
        <w:numPr>
          <w:ilvl w:val="0"/>
          <w:numId w:val="26"/>
        </w:numPr>
        <w:suppressAutoHyphens/>
        <w:autoSpaceDN/>
        <w:adjustRightInd/>
      </w:pPr>
      <w:r w:rsidRPr="00DB3F38">
        <w:rPr>
          <w:rFonts w:ascii="Calibri" w:hAnsi="Calibri" w:cs="Calibri"/>
          <w:sz w:val="20"/>
          <w:szCs w:val="18"/>
        </w:rPr>
        <w:t xml:space="preserve">visto l’avviso pubblico </w:t>
      </w:r>
      <w:r w:rsidRPr="00F24C2F">
        <w:rPr>
          <w:rFonts w:ascii="Calibri" w:hAnsi="Calibri" w:cs="Calibri"/>
          <w:color w:val="auto"/>
          <w:sz w:val="20"/>
          <w:szCs w:val="18"/>
        </w:rPr>
        <w:t xml:space="preserve">prot. n. ___ del ____________; </w:t>
      </w:r>
    </w:p>
    <w:p w14:paraId="012C6FF3" w14:textId="77777777" w:rsidR="00345C0A" w:rsidRPr="00DB3F38" w:rsidRDefault="00345C0A" w:rsidP="00345C0A">
      <w:pPr>
        <w:pStyle w:val="Default"/>
        <w:numPr>
          <w:ilvl w:val="0"/>
          <w:numId w:val="26"/>
        </w:numPr>
        <w:suppressAutoHyphens/>
        <w:autoSpaceDN/>
        <w:adjustRightInd/>
        <w:jc w:val="both"/>
      </w:pPr>
      <w:r w:rsidRPr="00DB3F38">
        <w:rPr>
          <w:rFonts w:ascii="Calibri" w:hAnsi="Calibri" w:cs="Calibri"/>
          <w:sz w:val="20"/>
          <w:szCs w:val="18"/>
        </w:rPr>
        <w:t>consapevole che la misura di sostegno potrà essere graduata nel valore minimo in funzione all’ISEE socio sanitario e della compresenza di altri servizi/prestazioni socio assistenziali già attivi al fine di consentire alla Unità valutativa multidimensionale distrettuale (UVMD) l’assegnazione del punteggio ed effettuare la graduazione del contributo per utente per l’accesso all’assegno/contributo di cura tenendo conto dei criteri definiti dalla DGR Lazio n.</w:t>
      </w:r>
      <w:r>
        <w:rPr>
          <w:rFonts w:ascii="Calibri" w:hAnsi="Calibri" w:cs="Calibri"/>
          <w:sz w:val="20"/>
          <w:szCs w:val="18"/>
        </w:rPr>
        <w:t xml:space="preserve"> </w:t>
      </w:r>
      <w:r w:rsidRPr="00DB3F38">
        <w:rPr>
          <w:rFonts w:ascii="Calibri" w:hAnsi="Calibri" w:cs="Calibri"/>
          <w:sz w:val="20"/>
          <w:szCs w:val="18"/>
        </w:rPr>
        <w:t>897 del 9 dicembre 2021;</w:t>
      </w:r>
    </w:p>
    <w:p w14:paraId="20CF6B5C" w14:textId="77777777" w:rsidR="00345C0A" w:rsidRDefault="00345C0A" w:rsidP="00345C0A">
      <w:pPr>
        <w:ind w:right="518"/>
        <w:jc w:val="center"/>
      </w:pPr>
      <w:r>
        <w:rPr>
          <w:rFonts w:ascii="Calibri" w:hAnsi="Calibri" w:cs="Calibri"/>
          <w:b/>
          <w:szCs w:val="18"/>
        </w:rPr>
        <w:t>DICHIARA</w:t>
      </w:r>
    </w:p>
    <w:p w14:paraId="50567719" w14:textId="77777777" w:rsidR="00345C0A" w:rsidRPr="00DB3F38" w:rsidRDefault="00345C0A" w:rsidP="00345C0A">
      <w:pPr>
        <w:pStyle w:val="Corpodeltesto22"/>
        <w:spacing w:line="240" w:lineRule="auto"/>
        <w:jc w:val="both"/>
        <w:rPr>
          <w:rFonts w:ascii="Calibri" w:hAnsi="Calibri" w:cs="Calibri"/>
          <w:szCs w:val="18"/>
        </w:rPr>
      </w:pPr>
      <w:r w:rsidRPr="00DB3F38">
        <w:rPr>
          <w:rFonts w:ascii="Calibri" w:hAnsi="Calibri" w:cs="Calibri"/>
          <w:szCs w:val="18"/>
        </w:rPr>
        <w:t>consapevole delle responsabilità penali a cui può andar incontro ai sensi dell’art.76 del D.Lgs. n.445/2000 in caso di dichiarazioni mendaci, formazione od uso di atti falsi, nonché di decadenza dai benefici eventualmente conseguenti alla presente dichiarazione ai sensi dell’art.75 del suddetto decreto;</w:t>
      </w:r>
    </w:p>
    <w:p w14:paraId="2023D4C9" w14:textId="77777777" w:rsidR="00345C0A" w:rsidRDefault="00345C0A" w:rsidP="00345C0A">
      <w:pPr>
        <w:pStyle w:val="Corpodeltesto22"/>
        <w:spacing w:line="240" w:lineRule="auto"/>
        <w:jc w:val="center"/>
        <w:rPr>
          <w:rFonts w:ascii="Calibri" w:hAnsi="Calibri" w:cs="Calibri"/>
          <w:b/>
          <w:szCs w:val="18"/>
        </w:rPr>
      </w:pPr>
      <w:r>
        <w:rPr>
          <w:rFonts w:ascii="Calibri" w:hAnsi="Calibri" w:cs="Calibri"/>
          <w:b/>
          <w:szCs w:val="18"/>
        </w:rPr>
        <w:t>CHE LA PERSONA INTERESSATA USUFRUISCE DEI SEGUENTI INTERVENTI/SERVIZI</w:t>
      </w:r>
    </w:p>
    <w:p w14:paraId="19A6E4F6" w14:textId="77777777" w:rsidR="00345C0A" w:rsidRPr="00F5591C" w:rsidRDefault="00345C0A" w:rsidP="00345C0A">
      <w:pPr>
        <w:pStyle w:val="Corpodeltesto22"/>
        <w:spacing w:line="240" w:lineRule="auto"/>
        <w:jc w:val="center"/>
        <w:rPr>
          <w:b/>
        </w:rPr>
      </w:pPr>
      <w:r w:rsidRPr="00F5591C">
        <w:rPr>
          <w:rFonts w:ascii="Calibri" w:hAnsi="Calibri" w:cs="Calibri"/>
          <w:b/>
          <w:szCs w:val="18"/>
        </w:rPr>
        <w:t>contrassegnare con una X la casella corrispondente</w:t>
      </w:r>
    </w:p>
    <w:tbl>
      <w:tblPr>
        <w:tblW w:w="10237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10237"/>
      </w:tblGrid>
      <w:tr w:rsidR="00345C0A" w:rsidRPr="0049056F" w14:paraId="4D058E7C" w14:textId="77777777" w:rsidTr="00131043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5EDA" w14:textId="77777777" w:rsidR="00345C0A" w:rsidRPr="0049056F" w:rsidRDefault="00345C0A" w:rsidP="00131043">
            <w:pPr>
              <w:widowControl w:val="0"/>
              <w:ind w:first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  <w:b/>
                <w:bCs/>
                <w:sz w:val="18"/>
              </w:rPr>
              <w:t>Servizi socio assistenziali compresenti rispetto al beneficio riconosciuto all’utente per la condizione di disabilità gravissima</w:t>
            </w:r>
          </w:p>
        </w:tc>
      </w:tr>
      <w:tr w:rsidR="00345C0A" w:rsidRPr="0049056F" w14:paraId="40C03D86" w14:textId="77777777" w:rsidTr="00131043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1B36" w14:textId="77777777" w:rsidR="00345C0A" w:rsidRPr="0049056F" w:rsidRDefault="00345C0A" w:rsidP="00131043">
            <w:pPr>
              <w:widowControl w:val="0"/>
              <w:ind w:left="720"/>
              <w:jc w:val="both"/>
              <w:rPr>
                <w:rFonts w:ascii="Calibri" w:hAnsi="Calibri" w:cs="Calibri"/>
                <w:sz w:val="10"/>
                <w:szCs w:val="24"/>
              </w:rPr>
            </w:pPr>
          </w:p>
          <w:p w14:paraId="2878E399" w14:textId="77777777" w:rsidR="00345C0A" w:rsidRPr="00DB3F38" w:rsidRDefault="00345C0A" w:rsidP="00345C0A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Nessun servizio</w:t>
            </w:r>
          </w:p>
        </w:tc>
      </w:tr>
      <w:tr w:rsidR="00345C0A" w:rsidRPr="0049056F" w14:paraId="2A5AA072" w14:textId="77777777" w:rsidTr="00131043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50876" w14:textId="77777777" w:rsidR="00345C0A" w:rsidRPr="0049056F" w:rsidRDefault="00345C0A" w:rsidP="00131043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Compresenza di almeno uno dei seguenti servizi:</w:t>
            </w:r>
          </w:p>
          <w:p w14:paraId="1E2254FC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Assistenza domiciliare fino a 12 ore settimanali;</w:t>
            </w:r>
          </w:p>
          <w:p w14:paraId="26231147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HCP o altri contributi economici finalizzati all’assistenza minori o uguali a € 300,00;</w:t>
            </w:r>
          </w:p>
        </w:tc>
      </w:tr>
      <w:tr w:rsidR="00345C0A" w:rsidRPr="0049056F" w14:paraId="3CA9C399" w14:textId="77777777" w:rsidTr="00131043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EC1C" w14:textId="77777777" w:rsidR="00345C0A" w:rsidRPr="0049056F" w:rsidRDefault="00345C0A" w:rsidP="00131043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Compresenza di almeno uno dei seguenti servizi:</w:t>
            </w:r>
          </w:p>
          <w:p w14:paraId="6A73DEF0" w14:textId="77777777" w:rsidR="00345C0A" w:rsidRPr="0049056F" w:rsidRDefault="00345C0A" w:rsidP="00345C0A">
            <w:pPr>
              <w:widowControl w:val="0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Assistenza domiciliare tra le 13 e le 18 ore settimanali;</w:t>
            </w:r>
          </w:p>
          <w:p w14:paraId="7A3C8542" w14:textId="77777777" w:rsidR="00345C0A" w:rsidRPr="0049056F" w:rsidRDefault="00345C0A" w:rsidP="00345C0A">
            <w:pPr>
              <w:widowControl w:val="0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HCP o altri contributi economici finalizzati all’assistenza minori o uguali a € 450,00;</w:t>
            </w:r>
          </w:p>
          <w:p w14:paraId="7ED140A4" w14:textId="77777777" w:rsidR="00345C0A" w:rsidRPr="0049056F" w:rsidRDefault="00345C0A" w:rsidP="00345C0A">
            <w:pPr>
              <w:widowControl w:val="0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1 g. di frequenza settimanale in un centro diurno o semiresidenziale.</w:t>
            </w:r>
          </w:p>
        </w:tc>
      </w:tr>
      <w:tr w:rsidR="00345C0A" w:rsidRPr="0049056F" w14:paraId="686448BD" w14:textId="77777777" w:rsidTr="00131043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8D56" w14:textId="77777777" w:rsidR="00345C0A" w:rsidRPr="0049056F" w:rsidRDefault="00345C0A" w:rsidP="00131043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Compresenza di almeno uno dei seguenti servizi:</w:t>
            </w:r>
          </w:p>
          <w:p w14:paraId="37580465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49056F">
              <w:rPr>
                <w:rFonts w:ascii="Calibri" w:hAnsi="Calibri" w:cs="Calibri"/>
              </w:rPr>
              <w:t>Assistenza domiciliare tra le 13 e le 18 ore settimanali;</w:t>
            </w:r>
          </w:p>
          <w:p w14:paraId="46AD5C99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49056F">
              <w:rPr>
                <w:rFonts w:ascii="Calibri" w:hAnsi="Calibri" w:cs="Calibri"/>
              </w:rPr>
              <w:t>HCP o altri contributi economici finalizzati all’assistenza minori o uguali a euro €</w:t>
            </w:r>
            <w:r w:rsidR="00C4753E">
              <w:rPr>
                <w:rFonts w:ascii="Calibri" w:hAnsi="Calibri" w:cs="Calibri"/>
              </w:rPr>
              <w:t xml:space="preserve"> </w:t>
            </w:r>
            <w:r w:rsidRPr="0049056F">
              <w:rPr>
                <w:rFonts w:ascii="Calibri" w:hAnsi="Calibri" w:cs="Calibri"/>
              </w:rPr>
              <w:t>600,00;</w:t>
            </w:r>
          </w:p>
          <w:p w14:paraId="03C6457C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2 gg di frequenza settimanale in un centro diurno o semiresidenziale.</w:t>
            </w:r>
          </w:p>
        </w:tc>
      </w:tr>
      <w:tr w:rsidR="00345C0A" w:rsidRPr="0049056F" w14:paraId="399AB318" w14:textId="77777777" w:rsidTr="00131043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5851" w14:textId="77777777" w:rsidR="00345C0A" w:rsidRPr="0049056F" w:rsidRDefault="00345C0A" w:rsidP="00131043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Compresenza di almeno uno dei seguenti servizi:</w:t>
            </w:r>
          </w:p>
          <w:p w14:paraId="4E141D93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49056F">
              <w:rPr>
                <w:rFonts w:ascii="Calibri" w:hAnsi="Calibri" w:cs="Calibri"/>
              </w:rPr>
              <w:t>Assistenza domiciliare tra 25 e 30 ore settimanali;</w:t>
            </w:r>
          </w:p>
          <w:p w14:paraId="74BF7DCB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49056F">
              <w:rPr>
                <w:rFonts w:ascii="Calibri" w:hAnsi="Calibri" w:cs="Calibri"/>
              </w:rPr>
              <w:t>HCP o altri contributi economici finalizzati all’assistenza minori o uguali a euro €</w:t>
            </w:r>
            <w:r w:rsidR="00C4753E">
              <w:rPr>
                <w:rFonts w:ascii="Calibri" w:hAnsi="Calibri" w:cs="Calibri"/>
              </w:rPr>
              <w:t xml:space="preserve"> </w:t>
            </w:r>
            <w:r w:rsidRPr="0049056F">
              <w:rPr>
                <w:rFonts w:ascii="Calibri" w:hAnsi="Calibri" w:cs="Calibri"/>
              </w:rPr>
              <w:t>750,00;</w:t>
            </w:r>
          </w:p>
          <w:p w14:paraId="7149DC70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3 gg di frequenza settimanale in un centro diurno o semiresidenziale.</w:t>
            </w:r>
          </w:p>
        </w:tc>
      </w:tr>
      <w:tr w:rsidR="00345C0A" w:rsidRPr="0049056F" w14:paraId="6E68D21D" w14:textId="77777777" w:rsidTr="00131043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563AD" w14:textId="77777777" w:rsidR="00345C0A" w:rsidRPr="0049056F" w:rsidRDefault="00345C0A" w:rsidP="00131043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Compresenza di almeno uno dei seguenti servizi:</w:t>
            </w:r>
          </w:p>
          <w:p w14:paraId="5B5DDA62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49056F">
              <w:rPr>
                <w:rFonts w:ascii="Calibri" w:hAnsi="Calibri" w:cs="Calibri"/>
              </w:rPr>
              <w:t>Assistenza domiciliare maggiore di 30 ore settimanali;</w:t>
            </w:r>
          </w:p>
          <w:p w14:paraId="3A8FC93A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49056F">
              <w:rPr>
                <w:rFonts w:ascii="Calibri" w:hAnsi="Calibri" w:cs="Calibri"/>
              </w:rPr>
              <w:t>HCP o altri contributi economici finalizzati all’assistenza minori o uguali a euro € 900,00;</w:t>
            </w:r>
          </w:p>
          <w:p w14:paraId="392797ED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49056F">
              <w:rPr>
                <w:rFonts w:ascii="Calibri" w:hAnsi="Calibri" w:cs="Calibri"/>
              </w:rPr>
              <w:t>4 gg di frequenza settimanale in un centro diurno o semiresidenziale;</w:t>
            </w:r>
          </w:p>
          <w:p w14:paraId="3EFC417B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Fino a 2 gg./settimana di frequenza in un laboratorio.</w:t>
            </w:r>
          </w:p>
        </w:tc>
      </w:tr>
      <w:tr w:rsidR="00345C0A" w:rsidRPr="0049056F" w14:paraId="359D206B" w14:textId="77777777" w:rsidTr="00131043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98D9" w14:textId="77777777" w:rsidR="00345C0A" w:rsidRPr="0049056F" w:rsidRDefault="00345C0A" w:rsidP="00131043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Compresenza di almeno uno dei seguenti servizi:</w:t>
            </w:r>
          </w:p>
          <w:p w14:paraId="43618F7A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49056F">
              <w:rPr>
                <w:rFonts w:ascii="Calibri" w:hAnsi="Calibri" w:cs="Calibri"/>
              </w:rPr>
              <w:t>5 gg di frequenza settimanale in un centro diurno o semiresidenziale;</w:t>
            </w:r>
          </w:p>
          <w:p w14:paraId="10CA2293" w14:textId="77777777" w:rsidR="00345C0A" w:rsidRPr="0049056F" w:rsidRDefault="00345C0A" w:rsidP="00345C0A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056F">
              <w:rPr>
                <w:rFonts w:ascii="Calibri" w:hAnsi="Calibri" w:cs="Calibri"/>
              </w:rPr>
              <w:t>almeno 3 gg/settimana di frequenza di un laboratorio.</w:t>
            </w:r>
          </w:p>
        </w:tc>
      </w:tr>
    </w:tbl>
    <w:p w14:paraId="67F1797E" w14:textId="77777777" w:rsidR="00345C0A" w:rsidRDefault="00345C0A" w:rsidP="00345C0A">
      <w:pPr>
        <w:jc w:val="center"/>
        <w:rPr>
          <w:rFonts w:ascii="Calibri" w:hAnsi="Calibri" w:cs="Calibri"/>
          <w:b/>
          <w:color w:val="000000"/>
          <w:sz w:val="22"/>
          <w:szCs w:val="18"/>
          <w:lang w:eastAsia="en-US"/>
        </w:rPr>
      </w:pPr>
    </w:p>
    <w:p w14:paraId="35CEC1B2" w14:textId="77777777" w:rsidR="00345C0A" w:rsidRDefault="00345C0A" w:rsidP="00345C0A">
      <w:pPr>
        <w:jc w:val="center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color w:val="000000"/>
          <w:sz w:val="22"/>
          <w:szCs w:val="18"/>
          <w:lang w:eastAsia="en-US"/>
        </w:rPr>
        <w:t>data _____________________</w:t>
      </w:r>
      <w:r>
        <w:rPr>
          <w:rFonts w:ascii="Calibri" w:hAnsi="Calibri" w:cs="Calibri"/>
          <w:b/>
          <w:color w:val="000000"/>
          <w:sz w:val="22"/>
          <w:szCs w:val="18"/>
          <w:lang w:eastAsia="en-US"/>
        </w:rPr>
        <w:tab/>
      </w:r>
      <w:r>
        <w:rPr>
          <w:rFonts w:ascii="Calibri" w:hAnsi="Calibri" w:cs="Calibri"/>
          <w:b/>
          <w:color w:val="000000"/>
          <w:sz w:val="22"/>
          <w:szCs w:val="18"/>
          <w:lang w:eastAsia="en-US"/>
        </w:rPr>
        <w:tab/>
      </w:r>
      <w:r>
        <w:rPr>
          <w:rFonts w:ascii="Calibri" w:hAnsi="Calibri" w:cs="Calibri"/>
          <w:b/>
          <w:color w:val="000000"/>
          <w:sz w:val="22"/>
          <w:szCs w:val="18"/>
          <w:lang w:eastAsia="en-US"/>
        </w:rPr>
        <w:tab/>
        <w:t>firma _______________________________________________</w:t>
      </w:r>
    </w:p>
    <w:p w14:paraId="57E9AB38" w14:textId="77777777" w:rsidR="00345C0A" w:rsidRPr="00FF1B84" w:rsidRDefault="00345C0A" w:rsidP="00345C0A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FF1B84">
        <w:rPr>
          <w:rFonts w:ascii="Calibri" w:hAnsi="Calibri" w:cs="Calibri"/>
          <w:sz w:val="22"/>
          <w:szCs w:val="22"/>
        </w:rPr>
        <w:lastRenderedPageBreak/>
        <w:t xml:space="preserve"> </w:t>
      </w:r>
    </w:p>
    <w:sectPr w:rsidR="00345C0A" w:rsidRPr="00FF1B84" w:rsidSect="00C4753E">
      <w:type w:val="continuous"/>
      <w:pgSz w:w="11907" w:h="16840"/>
      <w:pgMar w:top="567" w:right="708" w:bottom="567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C22D" w14:textId="77777777" w:rsidR="007E10AA" w:rsidRDefault="007E10AA">
      <w:r>
        <w:separator/>
      </w:r>
    </w:p>
  </w:endnote>
  <w:endnote w:type="continuationSeparator" w:id="0">
    <w:p w14:paraId="405BE931" w14:textId="77777777" w:rsidR="007E10AA" w:rsidRDefault="007E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6772" w14:textId="77777777" w:rsidR="007E10AA" w:rsidRDefault="007E10AA">
      <w:r>
        <w:separator/>
      </w:r>
    </w:p>
  </w:footnote>
  <w:footnote w:type="continuationSeparator" w:id="0">
    <w:p w14:paraId="3E906AAC" w14:textId="77777777" w:rsidR="007E10AA" w:rsidRDefault="007E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lef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left"/>
      <w:pPr>
        <w:tabs>
          <w:tab w:val="num" w:pos="5772"/>
        </w:tabs>
        <w:ind w:left="5772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lang w:eastAsia="it-I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</w:rPr>
    </w:lvl>
    <w:lvl w:ilvl="3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ahoma" w:hAnsi="Tahoma" w:cs="Times New Roman" w:hint="default"/>
      </w:rPr>
    </w:lvl>
    <w:lvl w:ilvl="5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Tahoma" w:hAnsi="Tahoma" w:cs="Times New Roman" w:hint="default"/>
      </w:rPr>
    </w:lvl>
    <w:lvl w:ilvl="6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Tahoma" w:hAnsi="Tahoma" w:cs="Times New Roman" w:hint="default"/>
      </w:rPr>
    </w:lvl>
    <w:lvl w:ilvl="7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ahoma" w:hAnsi="Tahoma" w:cs="Times New Roman" w:hint="default"/>
      </w:rPr>
    </w:lvl>
    <w:lvl w:ilvl="8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Tahoma" w:hAnsi="Tahoma" w:cs="Times New Roman" w:hint="default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color w:val="000000"/>
        <w:lang w:eastAsia="it-IT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3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5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6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7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8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lang w:eastAsia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b/>
        <w:color w:val="000000"/>
        <w:lang w:eastAsia="it-IT"/>
      </w:rPr>
    </w:lvl>
  </w:abstractNum>
  <w:abstractNum w:abstractNumId="7" w15:restartNumberingAfterBreak="0">
    <w:nsid w:val="00000012"/>
    <w:multiLevelType w:val="multilevel"/>
    <w:tmpl w:val="7A90624E"/>
    <w:name w:val="WW8Num1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pacing w:val="20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pacing w:val="20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pacing w:val="20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pacing w:val="20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pacing w:val="20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pacing w:val="20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pacing w:val="20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pacing w:val="20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pacing w:val="20"/>
        <w:szCs w:val="18"/>
      </w:rPr>
    </w:lvl>
  </w:abstractNum>
  <w:abstractNum w:abstractNumId="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9" w15:restartNumberingAfterBreak="0">
    <w:nsid w:val="0BBA7F49"/>
    <w:multiLevelType w:val="multilevel"/>
    <w:tmpl w:val="F2509EBA"/>
    <w:lvl w:ilvl="0">
      <w:start w:val="1"/>
      <w:numFmt w:val="bullet"/>
      <w:lvlText w:val="-"/>
      <w:lvlJc w:val="left"/>
      <w:pPr>
        <w:tabs>
          <w:tab w:val="num" w:pos="0"/>
        </w:tabs>
        <w:ind w:left="802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1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5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2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6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6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3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82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AC05B93"/>
    <w:multiLevelType w:val="multilevel"/>
    <w:tmpl w:val="1778D5B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B5E1E81"/>
    <w:multiLevelType w:val="multilevel"/>
    <w:tmpl w:val="BEFA1F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1E1D00AB"/>
    <w:multiLevelType w:val="multilevel"/>
    <w:tmpl w:val="A552BB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1421767"/>
    <w:multiLevelType w:val="multilevel"/>
    <w:tmpl w:val="E94802F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4E0746"/>
    <w:multiLevelType w:val="hybridMultilevel"/>
    <w:tmpl w:val="6234D6D0"/>
    <w:lvl w:ilvl="0" w:tplc="70EC9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51730"/>
    <w:multiLevelType w:val="multilevel"/>
    <w:tmpl w:val="882A1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B92C27"/>
    <w:multiLevelType w:val="multilevel"/>
    <w:tmpl w:val="5F1E888C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EF74BE4"/>
    <w:multiLevelType w:val="multilevel"/>
    <w:tmpl w:val="0144E22A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0A00956"/>
    <w:multiLevelType w:val="multilevel"/>
    <w:tmpl w:val="D7AC86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8B04DEB"/>
    <w:multiLevelType w:val="multilevel"/>
    <w:tmpl w:val="9C0C01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/>
      </w:rPr>
    </w:lvl>
  </w:abstractNum>
  <w:abstractNum w:abstractNumId="20" w15:restartNumberingAfterBreak="0">
    <w:nsid w:val="48D60898"/>
    <w:multiLevelType w:val="multilevel"/>
    <w:tmpl w:val="A2D8D7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8F76CCE"/>
    <w:multiLevelType w:val="multilevel"/>
    <w:tmpl w:val="F1C839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00353D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lef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left"/>
      <w:pPr>
        <w:tabs>
          <w:tab w:val="num" w:pos="5772"/>
        </w:tabs>
        <w:ind w:left="5772" w:hanging="180"/>
      </w:pPr>
    </w:lvl>
  </w:abstractNum>
  <w:abstractNum w:abstractNumId="23" w15:restartNumberingAfterBreak="0">
    <w:nsid w:val="51E0583D"/>
    <w:multiLevelType w:val="multilevel"/>
    <w:tmpl w:val="CADE5202"/>
    <w:lvl w:ilvl="0">
      <w:start w:val="1"/>
      <w:numFmt w:val="bullet"/>
      <w:lvlText w:val="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5206887"/>
    <w:multiLevelType w:val="multilevel"/>
    <w:tmpl w:val="71F2EA6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AAE0985"/>
    <w:multiLevelType w:val="multilevel"/>
    <w:tmpl w:val="0144E22A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D6C4927"/>
    <w:multiLevelType w:val="multilevel"/>
    <w:tmpl w:val="5C7200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1BB0527"/>
    <w:multiLevelType w:val="singleLevel"/>
    <w:tmpl w:val="BDE0CEE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65CB75B8"/>
    <w:multiLevelType w:val="hybridMultilevel"/>
    <w:tmpl w:val="BBDA28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B2EF6"/>
    <w:multiLevelType w:val="multilevel"/>
    <w:tmpl w:val="C9460EC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D4929B5"/>
    <w:multiLevelType w:val="hybridMultilevel"/>
    <w:tmpl w:val="3A96E64E"/>
    <w:lvl w:ilvl="0" w:tplc="0D165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03487">
    <w:abstractNumId w:val="27"/>
  </w:num>
  <w:num w:numId="2" w16cid:durableId="2038895858">
    <w:abstractNumId w:val="30"/>
  </w:num>
  <w:num w:numId="3" w16cid:durableId="1123764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752506">
    <w:abstractNumId w:val="14"/>
  </w:num>
  <w:num w:numId="5" w16cid:durableId="74268153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56416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45068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79146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1469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7986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8057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17199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49491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00786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5165962">
    <w:abstractNumId w:val="11"/>
  </w:num>
  <w:num w:numId="16" w16cid:durableId="1023480014">
    <w:abstractNumId w:val="12"/>
  </w:num>
  <w:num w:numId="17" w16cid:durableId="1484542774">
    <w:abstractNumId w:val="21"/>
  </w:num>
  <w:num w:numId="18" w16cid:durableId="324549116">
    <w:abstractNumId w:val="0"/>
  </w:num>
  <w:num w:numId="19" w16cid:durableId="688263221">
    <w:abstractNumId w:val="1"/>
  </w:num>
  <w:num w:numId="20" w16cid:durableId="54284066">
    <w:abstractNumId w:val="2"/>
  </w:num>
  <w:num w:numId="21" w16cid:durableId="253321643">
    <w:abstractNumId w:val="3"/>
  </w:num>
  <w:num w:numId="22" w16cid:durableId="663164463">
    <w:abstractNumId w:val="4"/>
  </w:num>
  <w:num w:numId="23" w16cid:durableId="1360741968">
    <w:abstractNumId w:val="5"/>
  </w:num>
  <w:num w:numId="24" w16cid:durableId="750470416">
    <w:abstractNumId w:val="6"/>
  </w:num>
  <w:num w:numId="25" w16cid:durableId="859515488">
    <w:abstractNumId w:val="7"/>
  </w:num>
  <w:num w:numId="26" w16cid:durableId="1691025917">
    <w:abstractNumId w:val="8"/>
  </w:num>
  <w:num w:numId="27" w16cid:durableId="2065450711">
    <w:abstractNumId w:val="16"/>
  </w:num>
  <w:num w:numId="28" w16cid:durableId="1606576544">
    <w:abstractNumId w:val="25"/>
  </w:num>
  <w:num w:numId="29" w16cid:durableId="1842550626">
    <w:abstractNumId w:val="17"/>
  </w:num>
  <w:num w:numId="30" w16cid:durableId="1219123245">
    <w:abstractNumId w:val="28"/>
  </w:num>
  <w:num w:numId="31" w16cid:durableId="45420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ampi" w:val="611"/>
    <w:docVar w:name="modo" w:val="o"/>
    <w:docVar w:name="NOME_DATI" w:val="C:\SICIWS_CONS\CLIENT\APP\DEL\ZZZ\DOC\DOC_2.txt"/>
    <w:docVar w:name="Var0c" w:val="COPIA"/>
    <w:docVar w:name="Var0o" w:val="ORIGINALE"/>
    <w:docVar w:name="Var0t" w:val="Originale"/>
    <w:docVar w:name="Var100c" w:val=" "/>
    <w:docVar w:name="Var100o" w:val=" "/>
    <w:docVar w:name="Var100t" w:val="Impegno Capitolo  9"/>
    <w:docVar w:name="Var101c" w:val=" "/>
    <w:docVar w:name="Var101o" w:val=" "/>
    <w:docVar w:name="Var101t" w:val="Anno i. Capitolo  9"/>
    <w:docVar w:name="Var102c" w:val=" "/>
    <w:docVar w:name="Var102o" w:val=" "/>
    <w:docVar w:name="Var102t" w:val="Capitolo + Articolo 10"/>
    <w:docVar w:name="Var103c" w:val="0,00"/>
    <w:docVar w:name="Var103o" w:val="0,00"/>
    <w:docVar w:name="Var103t" w:val="Importo Capitolo 10"/>
    <w:docVar w:name="Var104c" w:val=" "/>
    <w:docVar w:name="Var104o" w:val=" "/>
    <w:docVar w:name="Var104t" w:val="Impegno Capitolo 10"/>
    <w:docVar w:name="Var105c" w:val=" "/>
    <w:docVar w:name="Var105o" w:val=" "/>
    <w:docVar w:name="Var105t" w:val="Anno i. Capitolo 10"/>
    <w:docVar w:name="Var106c" w:val="09.06.2025"/>
    <w:docVar w:name="Var106o" w:val="09.06.2025"/>
    <w:docVar w:name="Var106t" w:val="Data registro generale"/>
    <w:docVar w:name="Var107c" w:val="nove"/>
    <w:docVar w:name="Var107o" w:val="nove"/>
    <w:docVar w:name="Var107t" w:val="Giorno lettere reg.gen."/>
    <w:docVar w:name="Var108c" w:val="giugno"/>
    <w:docVar w:name="Var108o" w:val="giugno"/>
    <w:docVar w:name="Var108t" w:val="Mese lettere reg.gen."/>
    <w:docVar w:name="Var109c" w:val="duemilaventicinque"/>
    <w:docVar w:name="Var109o" w:val="duemilaventicinque"/>
    <w:docVar w:name="Var109t" w:val="Anno lettere reg.gen."/>
    <w:docVar w:name="Var10c" w:val="     0"/>
    <w:docVar w:name="Var10o" w:val="     0"/>
    <w:docVar w:name="Var10t" w:val="N.protoc."/>
    <w:docVar w:name="Var110c" w:val="DOTT.ROBERTO SARDO"/>
    <w:docVar w:name="Var110o" w:val="DOTT.ROBERTO SARDO"/>
    <w:docVar w:name="Var110t" w:val="Responsabile Parere 1"/>
    <w:docVar w:name="Var111c" w:val="DOTT.ROBERTO SARDO"/>
    <w:docVar w:name="Var111o" w:val="DOTT.ROBERTO SARDO"/>
    <w:docVar w:name="Var111t" w:val="Responsabile Parere 2"/>
    <w:docVar w:name="Var112t" w:val="Responsabile Parere 3"/>
    <w:docVar w:name="Var113t" w:val="Responsabile Parere 4"/>
    <w:docVar w:name="Var114c" w:val="PARERE TECNICO"/>
    <w:docVar w:name="Var114o" w:val="PARERE TECNICO"/>
    <w:docVar w:name="Var114t" w:val="Tipologia Parere 1"/>
    <w:docVar w:name="Var115c" w:val="FIRMA ATTO E PUBBLICA"/>
    <w:docVar w:name="Var115o" w:val="FIRMA ATTO E PUBBLICA"/>
    <w:docVar w:name="Var115t" w:val="Tipologia Parere 2"/>
    <w:docVar w:name="Var116t" w:val="Tipologia Parere 3"/>
    <w:docVar w:name="Var117t" w:val="Tipologia Parere 4"/>
    <w:docVar w:name="Var118c" w:val="FAVOREVOLE"/>
    <w:docVar w:name="Var118o" w:val="FAVOREVOLE"/>
    <w:docVar w:name="Var118t" w:val="Esito Parere 1"/>
    <w:docVar w:name="Var119c" w:val="FAVOREVOLE"/>
    <w:docVar w:name="Var119o" w:val="FAVOREVOLE"/>
    <w:docVar w:name="Var119t" w:val="Esito Parere 2"/>
    <w:docVar w:name="Var11c" w:val="DOTT.ROBERTO SARDO"/>
    <w:docVar w:name="Var11o" w:val="DOTT.ROBERTO SARDO"/>
    <w:docVar w:name="Var11t" w:val="Responsabile"/>
    <w:docVar w:name="Var120t" w:val="Esito Parere 3"/>
    <w:docVar w:name="Var121t" w:val="Esito Parere 4"/>
    <w:docVar w:name="Var122c" w:val="09.06.2025"/>
    <w:docVar w:name="Var122o" w:val="09.06.2025"/>
    <w:docVar w:name="Var122t" w:val="Data Parere 1"/>
    <w:docVar w:name="Var123c" w:val="09.06.2025"/>
    <w:docVar w:name="Var123o" w:val="09.06.2025"/>
    <w:docVar w:name="Var123t" w:val="Data Parere 2"/>
    <w:docVar w:name="Var124t" w:val="Data Parere 3"/>
    <w:docVar w:name="Var125t" w:val="Data Parere 4"/>
    <w:docVar w:name="Var126t" w:val="Note Parere 1"/>
    <w:docVar w:name="Var127t" w:val="Note Parere 2"/>
    <w:docVar w:name="Var128t" w:val="Note Parere 3"/>
    <w:docVar w:name="Var129t" w:val="Note Parere 4"/>
    <w:docVar w:name="Var12c" w:val="N"/>
    <w:docVar w:name="Var12o" w:val="N"/>
    <w:docVar w:name="Var12t" w:val="Revocata s/n"/>
    <w:docVar w:name="Var130c" w:val="   170"/>
    <w:docVar w:name="Var130o" w:val="   170"/>
    <w:docVar w:name="Var130t" w:val="Nr Registro Pubblicazione"/>
    <w:docVar w:name="Var131t" w:val="CIG"/>
    <w:docVar w:name="Var132t" w:val="CUP"/>
    <w:docVar w:name="Var133t" w:val="CPV"/>
    <w:docVar w:name="Var134c" w:val="ALTRO"/>
    <w:docVar w:name="Var134o" w:val="ALTRO"/>
    <w:docVar w:name="Var134t" w:val="Tipo Determ."/>
    <w:docVar w:name="Var135c" w:val=" "/>
    <w:docVar w:name="Var135o" w:val=" "/>
    <w:docVar w:name="Var135t" w:val="Oggetto 11"/>
    <w:docVar w:name="Var136c" w:val=" "/>
    <w:docVar w:name="Var136o" w:val=" "/>
    <w:docVar w:name="Var136t" w:val="Oggetto 12"/>
    <w:docVar w:name="Var137c" w:val=" "/>
    <w:docVar w:name="Var137o" w:val=" "/>
    <w:docVar w:name="Var137t" w:val="Oggetto 13"/>
    <w:docVar w:name="Var138c" w:val=" "/>
    <w:docVar w:name="Var138o" w:val=" "/>
    <w:docVar w:name="Var138t" w:val="Oggetto 14"/>
    <w:docVar w:name="Var139c" w:val=" "/>
    <w:docVar w:name="Var139o" w:val=" "/>
    <w:docVar w:name="Var139t" w:val="Oggetto 15"/>
    <w:docVar w:name="Var13c" w:val="   0"/>
    <w:docVar w:name="Var13o" w:val="   0"/>
    <w:docVar w:name="Var13t" w:val="Anno revoca"/>
    <w:docVar w:name="Var140c" w:val=" "/>
    <w:docVar w:name="Var140o" w:val=" "/>
    <w:docVar w:name="Var140t" w:val="Oggetto 16"/>
    <w:docVar w:name="Var141c" w:val=" "/>
    <w:docVar w:name="Var141o" w:val=" "/>
    <w:docVar w:name="Var141t" w:val="Oggetto 17"/>
    <w:docVar w:name="Var142c" w:val=" "/>
    <w:docVar w:name="Var142o" w:val=" "/>
    <w:docVar w:name="Var142t" w:val="Oggetto 18"/>
    <w:docVar w:name="Var143c" w:val=" "/>
    <w:docVar w:name="Var143o" w:val=" "/>
    <w:docVar w:name="Var143t" w:val="Oggetto 19"/>
    <w:docVar w:name="Var144c" w:val=" "/>
    <w:docVar w:name="Var144o" w:val=" "/>
    <w:docVar w:name="Var144t" w:val="Oggetto 20"/>
    <w:docVar w:name="Var145c" w:val=" "/>
    <w:docVar w:name="Var145o" w:val=" "/>
    <w:docVar w:name="Var145t" w:val="Creditore Nome  1"/>
    <w:docVar w:name="Var146c" w:val=" "/>
    <w:docVar w:name="Var146o" w:val=" "/>
    <w:docVar w:name="Var146t" w:val="Creditore Via  1"/>
    <w:docVar w:name="Var147c" w:val=" "/>
    <w:docVar w:name="Var147o" w:val=" "/>
    <w:docVar w:name="Var147t" w:val="Creditore Local  1"/>
    <w:docVar w:name="Var148c" w:val=" "/>
    <w:docVar w:name="Var148o" w:val=" "/>
    <w:docVar w:name="Var148t" w:val="Creditore CF  1"/>
    <w:docVar w:name="Var149c" w:val=" "/>
    <w:docVar w:name="Var149o" w:val=" "/>
    <w:docVar w:name="Var149t" w:val="Creditore PIVA  1"/>
    <w:docVar w:name="Var14c" w:val="        "/>
    <w:docVar w:name="Var14o" w:val="        "/>
    <w:docVar w:name="Var14t" w:val="Settore revoca"/>
    <w:docVar w:name="Var150c" w:val=" "/>
    <w:docVar w:name="Var150o" w:val=" "/>
    <w:docVar w:name="Var150t" w:val="Liquidaz Capitolo  1"/>
    <w:docVar w:name="Var151c" w:val=" "/>
    <w:docVar w:name="Var151o" w:val=" "/>
    <w:docVar w:name="Var151t" w:val="Anno liq Capitolo  1"/>
    <w:docVar w:name="Var152c" w:val=" "/>
    <w:docVar w:name="Var152o" w:val=" "/>
    <w:docVar w:name="Var152t" w:val="Creditore Nome  2"/>
    <w:docVar w:name="Var153c" w:val=" "/>
    <w:docVar w:name="Var153o" w:val=" "/>
    <w:docVar w:name="Var153t" w:val="Creditore Via  2"/>
    <w:docVar w:name="Var154c" w:val=" "/>
    <w:docVar w:name="Var154o" w:val=" "/>
    <w:docVar w:name="Var154t" w:val="Creditore Local  2"/>
    <w:docVar w:name="Var155c" w:val=" "/>
    <w:docVar w:name="Var155o" w:val=" "/>
    <w:docVar w:name="Var155t" w:val="Creditore CF  2"/>
    <w:docVar w:name="Var156c" w:val=" "/>
    <w:docVar w:name="Var156o" w:val=" "/>
    <w:docVar w:name="Var156t" w:val="Creditore PIVA  2"/>
    <w:docVar w:name="Var157c" w:val=" "/>
    <w:docVar w:name="Var157o" w:val=" "/>
    <w:docVar w:name="Var157t" w:val="Liquidaz Capitolo  2"/>
    <w:docVar w:name="Var158c" w:val=" "/>
    <w:docVar w:name="Var158o" w:val=" "/>
    <w:docVar w:name="Var158t" w:val="Anno liq Capitolo  2"/>
    <w:docVar w:name="Var159c" w:val=" "/>
    <w:docVar w:name="Var159o" w:val=" "/>
    <w:docVar w:name="Var159t" w:val="Creditore Nome  3"/>
    <w:docVar w:name="Var15c" w:val="     0"/>
    <w:docVar w:name="Var15o" w:val="     0"/>
    <w:docVar w:name="Var15t" w:val="Num. revoca"/>
    <w:docVar w:name="Var160c" w:val=" "/>
    <w:docVar w:name="Var160o" w:val=" "/>
    <w:docVar w:name="Var160t" w:val="Creditore Via  3"/>
    <w:docVar w:name="Var161c" w:val=" "/>
    <w:docVar w:name="Var161o" w:val=" "/>
    <w:docVar w:name="Var161t" w:val="Creditore Local  3"/>
    <w:docVar w:name="Var162c" w:val=" "/>
    <w:docVar w:name="Var162o" w:val=" "/>
    <w:docVar w:name="Var162t" w:val="Creditore CF  3"/>
    <w:docVar w:name="Var163c" w:val=" "/>
    <w:docVar w:name="Var163o" w:val=" "/>
    <w:docVar w:name="Var163t" w:val="Creditore PIVA  3"/>
    <w:docVar w:name="Var164c" w:val=" "/>
    <w:docVar w:name="Var164o" w:val=" "/>
    <w:docVar w:name="Var164t" w:val="Liquidaz Capitolo  3"/>
    <w:docVar w:name="Var165c" w:val=" "/>
    <w:docVar w:name="Var165o" w:val=" "/>
    <w:docVar w:name="Var165t" w:val="Anno liq Capitolo  3"/>
    <w:docVar w:name="Var166c" w:val=" "/>
    <w:docVar w:name="Var166o" w:val=" "/>
    <w:docVar w:name="Var166t" w:val="Creditore Nome  4"/>
    <w:docVar w:name="Var167c" w:val=" "/>
    <w:docVar w:name="Var167o" w:val=" "/>
    <w:docVar w:name="Var167t" w:val="Creditore Via  4"/>
    <w:docVar w:name="Var168c" w:val=" "/>
    <w:docVar w:name="Var168o" w:val=" "/>
    <w:docVar w:name="Var168t" w:val="Creditore Local  4"/>
    <w:docVar w:name="Var169c" w:val=" "/>
    <w:docVar w:name="Var169o" w:val=" "/>
    <w:docVar w:name="Var169t" w:val="Creditore CF  4"/>
    <w:docVar w:name="Var16c" w:val="INTERVENTI IN FAVORE DELLE PERSONE ANZIANE CON ALTO BISOGNO ASSISTENZIALE  E  IN CONDIZIONE DI GRAVISSIMA DISABILITÀ AI SENSI DEL DECRETO INTERMINISTERIALE DEL 26 SETTEMBRE 2016 E DELLE DGR DEL LAZIO N. 658/2023 E N. 622/2024. APPROVAZIONE SCHEMA DI AVVISO PUBBLICO PER L'ANNUALITA' 2025."/>
    <w:docVar w:name="Var16o" w:val="INTERVENTI IN FAVORE DELLE PERSONE ANZIANE CON ALTO BISOGNO ASSISTENZIALE  E  IN CONDIZIONE DI GRAVISSIMA DISABILITÀ AI SENSI DEL DECRETO INTERMINISTERIALE DEL 26 SETTEMBRE 2016 E DELLE DGR DEL LAZIO N. 658/2023 E N. 622/2024. APPROVAZIONE SCHEMA DI AVVISO PUBBLICO PER L'ANNUALITA' 2025."/>
    <w:docVar w:name="Var16t" w:val="Oggetto"/>
    <w:docVar w:name="Var170c" w:val=" "/>
    <w:docVar w:name="Var170o" w:val=" "/>
    <w:docVar w:name="Var170t" w:val="Creditore PIVA  4"/>
    <w:docVar w:name="Var171c" w:val=" "/>
    <w:docVar w:name="Var171o" w:val=" "/>
    <w:docVar w:name="Var171t" w:val="Liquidaz Capitolo  4"/>
    <w:docVar w:name="Var172c" w:val=" "/>
    <w:docVar w:name="Var172o" w:val=" "/>
    <w:docVar w:name="Var172t" w:val="Anno liq Capitolo  4"/>
    <w:docVar w:name="Var173c" w:val=" "/>
    <w:docVar w:name="Var173o" w:val=" "/>
    <w:docVar w:name="Var173t" w:val="Creditore Nome  5"/>
    <w:docVar w:name="Var174c" w:val=" "/>
    <w:docVar w:name="Var174o" w:val=" "/>
    <w:docVar w:name="Var174t" w:val="Creditore Via  5"/>
    <w:docVar w:name="Var175c" w:val=" "/>
    <w:docVar w:name="Var175o" w:val=" "/>
    <w:docVar w:name="Var175t" w:val="Creditore Local  5"/>
    <w:docVar w:name="Var176c" w:val=" "/>
    <w:docVar w:name="Var176o" w:val=" "/>
    <w:docVar w:name="Var176t" w:val="Creditore CF  5"/>
    <w:docVar w:name="Var177c" w:val=" "/>
    <w:docVar w:name="Var177o" w:val=" "/>
    <w:docVar w:name="Var177t" w:val="Creditore PIVA  5"/>
    <w:docVar w:name="Var178c" w:val=" "/>
    <w:docVar w:name="Var178o" w:val=" "/>
    <w:docVar w:name="Var178t" w:val="Liquidaz Capitolo  5"/>
    <w:docVar w:name="Var179c" w:val=" "/>
    <w:docVar w:name="Var179o" w:val=" "/>
    <w:docVar w:name="Var179t" w:val="Anno liq Capitolo  5"/>
    <w:docVar w:name="Var17c" w:val="INTERVENTI IN FAVORE DELLE PERSONE ANZIANE CON ALTO BISOGNO "/>
    <w:docVar w:name="Var17o" w:val="INTERVENTI IN FAVORE DELLE PERSONE ANZIANE CON ALTO BISOGNO "/>
    <w:docVar w:name="Var17t" w:val="Oggetto 1"/>
    <w:docVar w:name="Var180c" w:val=" "/>
    <w:docVar w:name="Var180o" w:val=" "/>
    <w:docVar w:name="Var180t" w:val="Creditore Nome  6"/>
    <w:docVar w:name="Var181c" w:val=" "/>
    <w:docVar w:name="Var181o" w:val=" "/>
    <w:docVar w:name="Var181t" w:val="Creditore Via  6"/>
    <w:docVar w:name="Var182c" w:val=" "/>
    <w:docVar w:name="Var182o" w:val=" "/>
    <w:docVar w:name="Var182t" w:val="Creditore Local  6"/>
    <w:docVar w:name="Var183c" w:val=" "/>
    <w:docVar w:name="Var183o" w:val=" "/>
    <w:docVar w:name="Var183t" w:val="Creditore CF  6"/>
    <w:docVar w:name="Var184c" w:val=" "/>
    <w:docVar w:name="Var184o" w:val=" "/>
    <w:docVar w:name="Var184t" w:val="Creditore PIVA  6"/>
    <w:docVar w:name="Var185c" w:val=" "/>
    <w:docVar w:name="Var185o" w:val=" "/>
    <w:docVar w:name="Var185t" w:val="Liquidaz Capitolo  6"/>
    <w:docVar w:name="Var186c" w:val=" "/>
    <w:docVar w:name="Var186o" w:val=" "/>
    <w:docVar w:name="Var186t" w:val="Anno liq Capitolo  6"/>
    <w:docVar w:name="Var187c" w:val=" "/>
    <w:docVar w:name="Var187o" w:val=" "/>
    <w:docVar w:name="Var187t" w:val="Creditore Nome  7"/>
    <w:docVar w:name="Var188c" w:val=" "/>
    <w:docVar w:name="Var188o" w:val=" "/>
    <w:docVar w:name="Var188t" w:val="Creditore Via  7"/>
    <w:docVar w:name="Var189c" w:val=" "/>
    <w:docVar w:name="Var189o" w:val=" "/>
    <w:docVar w:name="Var189t" w:val="Creditore Local  7"/>
    <w:docVar w:name="Var18c" w:val="ASSISTENZIALE  E  IN CONDIZIONE DI GRAVISSIMA DISABILITÀ AI "/>
    <w:docVar w:name="Var18o" w:val="ASSISTENZIALE  E  IN CONDIZIONE DI GRAVISSIMA DISABILITÀ AI "/>
    <w:docVar w:name="Var18t" w:val="Oggetto 2"/>
    <w:docVar w:name="Var190c" w:val=" "/>
    <w:docVar w:name="Var190o" w:val=" "/>
    <w:docVar w:name="Var190t" w:val="Creditore CF  7"/>
    <w:docVar w:name="Var191c" w:val=" "/>
    <w:docVar w:name="Var191o" w:val=" "/>
    <w:docVar w:name="Var191t" w:val="Creditore PIVA  7"/>
    <w:docVar w:name="Var192c" w:val=" "/>
    <w:docVar w:name="Var192o" w:val=" "/>
    <w:docVar w:name="Var192t" w:val="Liquidaz Capitolo  7"/>
    <w:docVar w:name="Var193c" w:val=" "/>
    <w:docVar w:name="Var193o" w:val=" "/>
    <w:docVar w:name="Var193t" w:val="Anno liq Capitolo  7"/>
    <w:docVar w:name="Var194c" w:val=" "/>
    <w:docVar w:name="Var194o" w:val=" "/>
    <w:docVar w:name="Var194t" w:val="Creditore Nome  8"/>
    <w:docVar w:name="Var195c" w:val=" "/>
    <w:docVar w:name="Var195o" w:val=" "/>
    <w:docVar w:name="Var195t" w:val="Creditore Via  8"/>
    <w:docVar w:name="Var196c" w:val=" "/>
    <w:docVar w:name="Var196o" w:val=" "/>
    <w:docVar w:name="Var196t" w:val="Creditore Local  8"/>
    <w:docVar w:name="Var197c" w:val=" "/>
    <w:docVar w:name="Var197o" w:val=" "/>
    <w:docVar w:name="Var197t" w:val="Creditore CF  8"/>
    <w:docVar w:name="Var198c" w:val=" "/>
    <w:docVar w:name="Var198o" w:val=" "/>
    <w:docVar w:name="Var198t" w:val="Creditore PIVA  8"/>
    <w:docVar w:name="Var199c" w:val=" "/>
    <w:docVar w:name="Var199o" w:val=" "/>
    <w:docVar w:name="Var199t" w:val="Liquidaz Capitolo  8"/>
    <w:docVar w:name="Var19c" w:val="SENSI DEL DECRETO INTERMINISTERIALE DEL 26 SETTEMBRE 2016 E "/>
    <w:docVar w:name="Var19o" w:val="SENSI DEL DECRETO INTERMINISTERIALE DEL 26 SETTEMBRE 2016 E "/>
    <w:docVar w:name="Var19t" w:val="Oggetto 3"/>
    <w:docVar w:name="Var1c" w:val="F.to"/>
    <w:docVar w:name="Var1o" w:val=" "/>
    <w:docVar w:name="Var1t" w:val="Firmato"/>
    <w:docVar w:name="Var200c" w:val=" "/>
    <w:docVar w:name="Var200o" w:val=" "/>
    <w:docVar w:name="Var200t" w:val="Anno liq Capitolo  8"/>
    <w:docVar w:name="Var201c" w:val=" "/>
    <w:docVar w:name="Var201o" w:val=" "/>
    <w:docVar w:name="Var201t" w:val="Creditore Nome  9"/>
    <w:docVar w:name="Var202c" w:val=" "/>
    <w:docVar w:name="Var202o" w:val=" "/>
    <w:docVar w:name="Var202t" w:val="Creditore Via  9"/>
    <w:docVar w:name="Var203c" w:val=" "/>
    <w:docVar w:name="Var203o" w:val=" "/>
    <w:docVar w:name="Var203t" w:val="Creditore Local  9"/>
    <w:docVar w:name="Var204c" w:val=" "/>
    <w:docVar w:name="Var204o" w:val=" "/>
    <w:docVar w:name="Var204t" w:val="Creditore CF  9"/>
    <w:docVar w:name="Var205c" w:val=" "/>
    <w:docVar w:name="Var205o" w:val=" "/>
    <w:docVar w:name="Var205t" w:val="Creditore PIVA  9"/>
    <w:docVar w:name="Var206c" w:val=" "/>
    <w:docVar w:name="Var206o" w:val=" "/>
    <w:docVar w:name="Var206t" w:val="Liquidaz Capitolo  9"/>
    <w:docVar w:name="Var207c" w:val=" "/>
    <w:docVar w:name="Var207o" w:val=" "/>
    <w:docVar w:name="Var207t" w:val="Anno liq Capitolo  9"/>
    <w:docVar w:name="Var208c" w:val=" "/>
    <w:docVar w:name="Var208o" w:val=" "/>
    <w:docVar w:name="Var208t" w:val="Creditore Nome 10"/>
    <w:docVar w:name="Var209c" w:val=" "/>
    <w:docVar w:name="Var209o" w:val=" "/>
    <w:docVar w:name="Var209t" w:val="Creditore Via 10"/>
    <w:docVar w:name="Var20c" w:val="DELLE DGR DEL LAZIO N. 658/2023 E N. 622/2024. APPROVAZIONE "/>
    <w:docVar w:name="Var20o" w:val="DELLE DGR DEL LAZIO N. 658/2023 E N. 622/2024. APPROVAZIONE "/>
    <w:docVar w:name="Var20t" w:val="Oggetto 4"/>
    <w:docVar w:name="Var210c" w:val=" "/>
    <w:docVar w:name="Var210o" w:val=" "/>
    <w:docVar w:name="Var210t" w:val="Creditore Local 10"/>
    <w:docVar w:name="Var211c" w:val=" "/>
    <w:docVar w:name="Var211o" w:val=" "/>
    <w:docVar w:name="Var211t" w:val="Creditore CF 10"/>
    <w:docVar w:name="Var212c" w:val=" "/>
    <w:docVar w:name="Var212o" w:val=" "/>
    <w:docVar w:name="Var212t" w:val="Creditore PIVA 10"/>
    <w:docVar w:name="Var213c" w:val=" "/>
    <w:docVar w:name="Var213o" w:val=" "/>
    <w:docVar w:name="Var213t" w:val="Liquidaz Capitolo 10"/>
    <w:docVar w:name="Var214c" w:val=" "/>
    <w:docVar w:name="Var214o" w:val=" "/>
    <w:docVar w:name="Var214t" w:val="Anno liq Capitolo 10"/>
    <w:docVar w:name="Var215c" w:val=" "/>
    <w:docVar w:name="Var215o" w:val=" "/>
    <w:docVar w:name="Var215t" w:val="CIG  1"/>
    <w:docVar w:name="Var216c" w:val=" "/>
    <w:docVar w:name="Var216o" w:val=" "/>
    <w:docVar w:name="Var216t" w:val="CIG  2"/>
    <w:docVar w:name="Var217c" w:val=" "/>
    <w:docVar w:name="Var217o" w:val=" "/>
    <w:docVar w:name="Var217t" w:val="CIG  3"/>
    <w:docVar w:name="Var218c" w:val=" "/>
    <w:docVar w:name="Var218o" w:val=" "/>
    <w:docVar w:name="Var218t" w:val="CIG  4"/>
    <w:docVar w:name="Var219c" w:val=" "/>
    <w:docVar w:name="Var219o" w:val=" "/>
    <w:docVar w:name="Var219t" w:val="CIG  5"/>
    <w:docVar w:name="Var21c" w:val="SCHEMA DI AVVISO PUBBLICO PER L'ANNUALITA' 2025. "/>
    <w:docVar w:name="Var21o" w:val="SCHEMA DI AVVISO PUBBLICO PER L'ANNUALITA' 2025. "/>
    <w:docVar w:name="Var21t" w:val="Oggetto 5"/>
    <w:docVar w:name="Var220c" w:val=" "/>
    <w:docVar w:name="Var220o" w:val=" "/>
    <w:docVar w:name="Var220t" w:val="CIG  6"/>
    <w:docVar w:name="Var221c" w:val=" "/>
    <w:docVar w:name="Var221o" w:val=" "/>
    <w:docVar w:name="Var221t" w:val="CIG  7"/>
    <w:docVar w:name="Var222c" w:val=" "/>
    <w:docVar w:name="Var222o" w:val=" "/>
    <w:docVar w:name="Var222t" w:val="CIG  8"/>
    <w:docVar w:name="Var223c" w:val=" "/>
    <w:docVar w:name="Var223o" w:val=" "/>
    <w:docVar w:name="Var223t" w:val="CIG  9"/>
    <w:docVar w:name="Var224c" w:val=" "/>
    <w:docVar w:name="Var224o" w:val=" "/>
    <w:docVar w:name="Var224t" w:val="CIG 10"/>
    <w:docVar w:name="Var225c" w:val=" "/>
    <w:docVar w:name="Var225o" w:val=" "/>
    <w:docVar w:name="Var225t" w:val="Anno Capitolo  1"/>
    <w:docVar w:name="Var226c" w:val=" "/>
    <w:docVar w:name="Var226o" w:val=" "/>
    <w:docVar w:name="Var226t" w:val="Anno Capitolo  2"/>
    <w:docVar w:name="Var227c" w:val=" "/>
    <w:docVar w:name="Var227o" w:val=" "/>
    <w:docVar w:name="Var227t" w:val="Anno Capitolo  3"/>
    <w:docVar w:name="Var228c" w:val=" "/>
    <w:docVar w:name="Var228o" w:val=" "/>
    <w:docVar w:name="Var228t" w:val="Anno Capitolo  4"/>
    <w:docVar w:name="Var229c" w:val=" "/>
    <w:docVar w:name="Var229o" w:val=" "/>
    <w:docVar w:name="Var229t" w:val="Anno Capitolo  5"/>
    <w:docVar w:name="Var22c" w:val=" "/>
    <w:docVar w:name="Var22o" w:val=" "/>
    <w:docVar w:name="Var22t" w:val="Oggetto 6"/>
    <w:docVar w:name="Var230c" w:val=" "/>
    <w:docVar w:name="Var230o" w:val=" "/>
    <w:docVar w:name="Var230t" w:val="Anno Capitolo  6"/>
    <w:docVar w:name="Var231c" w:val=" "/>
    <w:docVar w:name="Var231o" w:val=" "/>
    <w:docVar w:name="Var231t" w:val="Anno Capitolo  7"/>
    <w:docVar w:name="Var232c" w:val=" "/>
    <w:docVar w:name="Var232o" w:val=" "/>
    <w:docVar w:name="Var232t" w:val="Anno Capitolo  8"/>
    <w:docVar w:name="Var233c" w:val=" "/>
    <w:docVar w:name="Var233o" w:val=" "/>
    <w:docVar w:name="Var233t" w:val="Anno Capitolo  9"/>
    <w:docVar w:name="Var234c" w:val=" "/>
    <w:docVar w:name="Var234o" w:val=" "/>
    <w:docVar w:name="Var234t" w:val="Anno Capitolo 10"/>
    <w:docVar w:name="Var235c" w:val=" "/>
    <w:docVar w:name="Var235o" w:val=" "/>
    <w:docVar w:name="Var235t" w:val="Prog.i. Capitolo  1"/>
    <w:docVar w:name="Var236c" w:val=" "/>
    <w:docVar w:name="Var236o" w:val=" "/>
    <w:docVar w:name="Var236t" w:val="Prog.i. Capitolo  2"/>
    <w:docVar w:name="Var237c" w:val=" "/>
    <w:docVar w:name="Var237o" w:val=" "/>
    <w:docVar w:name="Var237t" w:val="Prog.i. Capitolo  3"/>
    <w:docVar w:name="Var238c" w:val=" "/>
    <w:docVar w:name="Var238o" w:val=" "/>
    <w:docVar w:name="Var238t" w:val="Prog.i. Capitolo  4"/>
    <w:docVar w:name="Var239c" w:val=" "/>
    <w:docVar w:name="Var239o" w:val=" "/>
    <w:docVar w:name="Var239t" w:val="Prog.i. Capitolo  5"/>
    <w:docVar w:name="Var23c" w:val=" "/>
    <w:docVar w:name="Var23o" w:val=" "/>
    <w:docVar w:name="Var23t" w:val="Oggetto 7"/>
    <w:docVar w:name="Var240c" w:val=" "/>
    <w:docVar w:name="Var240o" w:val=" "/>
    <w:docVar w:name="Var240t" w:val="Prog.i. Capitolo  6"/>
    <w:docVar w:name="Var241c" w:val=" "/>
    <w:docVar w:name="Var241o" w:val=" "/>
    <w:docVar w:name="Var241t" w:val="Prog.i. Capitolo  7"/>
    <w:docVar w:name="Var242c" w:val=" "/>
    <w:docVar w:name="Var242o" w:val=" "/>
    <w:docVar w:name="Var242t" w:val="Prog.i. Capitolo  8"/>
    <w:docVar w:name="Var243c" w:val=" "/>
    <w:docVar w:name="Var243o" w:val=" "/>
    <w:docVar w:name="Var243t" w:val="Prog.i. Capitolo  9"/>
    <w:docVar w:name="Var244c" w:val=" "/>
    <w:docVar w:name="Var244o" w:val=" "/>
    <w:docVar w:name="Var244t" w:val="Prog.i. Capitolo 10"/>
    <w:docVar w:name="Var245t" w:val="MEPA"/>
    <w:docVar w:name="Var246c" w:val=" "/>
    <w:docVar w:name="Var246o" w:val=" "/>
    <w:docVar w:name="Var246t" w:val="Livello5  1"/>
    <w:docVar w:name="Var247c" w:val=" "/>
    <w:docVar w:name="Var247o" w:val=" "/>
    <w:docVar w:name="Var247t" w:val="Livello5  2"/>
    <w:docVar w:name="Var248c" w:val=" "/>
    <w:docVar w:name="Var248o" w:val=" "/>
    <w:docVar w:name="Var248t" w:val="Livello5  3"/>
    <w:docVar w:name="Var249c" w:val=" "/>
    <w:docVar w:name="Var249o" w:val=" "/>
    <w:docVar w:name="Var249t" w:val="Livello5  4"/>
    <w:docVar w:name="Var24c" w:val=" "/>
    <w:docVar w:name="Var24o" w:val=" "/>
    <w:docVar w:name="Var24t" w:val="Oggetto 8"/>
    <w:docVar w:name="Var250c" w:val=" "/>
    <w:docVar w:name="Var250o" w:val=" "/>
    <w:docVar w:name="Var250t" w:val="Livello5  5"/>
    <w:docVar w:name="Var251c" w:val=" "/>
    <w:docVar w:name="Var251o" w:val=" "/>
    <w:docVar w:name="Var251t" w:val="Livello5  6"/>
    <w:docVar w:name="Var252c" w:val=" "/>
    <w:docVar w:name="Var252o" w:val=" "/>
    <w:docVar w:name="Var252t" w:val="Livello5  7"/>
    <w:docVar w:name="Var253c" w:val=" "/>
    <w:docVar w:name="Var253o" w:val=" "/>
    <w:docVar w:name="Var253t" w:val="Livello5  8"/>
    <w:docVar w:name="Var254c" w:val=" "/>
    <w:docVar w:name="Var254o" w:val=" "/>
    <w:docVar w:name="Var254t" w:val="Livello5  9"/>
    <w:docVar w:name="Var255c" w:val=" "/>
    <w:docVar w:name="Var255o" w:val=" "/>
    <w:docVar w:name="Var255t" w:val="Livello5 10"/>
    <w:docVar w:name="Var256c" w:val="S"/>
    <w:docVar w:name="Var256o" w:val="S"/>
    <w:docVar w:name="Var256t" w:val="Esecutiv."/>
    <w:docVar w:name="Var257t" w:val="Esecutiv. motivazione"/>
    <w:docVar w:name="Var258c" w:val=" "/>
    <w:docVar w:name="Var258o" w:val=" "/>
    <w:docVar w:name="Var258t" w:val="Par    X"/>
    <w:docVar w:name="Var259c" w:val=" "/>
    <w:docVar w:name="Var259o" w:val=" "/>
    <w:docVar w:name="Var259t" w:val="Responsabile Parere X"/>
    <w:docVar w:name="Var25c" w:val=" "/>
    <w:docVar w:name="Var25o" w:val=" "/>
    <w:docVar w:name="Var25t" w:val="Oggetto 9"/>
    <w:docVar w:name="Var260c" w:val=" "/>
    <w:docVar w:name="Var260o" w:val=" "/>
    <w:docVar w:name="Var260t" w:val="Tipologia Parere X"/>
    <w:docVar w:name="Var261c" w:val=" "/>
    <w:docVar w:name="Var261o" w:val=" "/>
    <w:docVar w:name="Var261t" w:val="Esito Parere X"/>
    <w:docVar w:name="Var262c" w:val=" "/>
    <w:docVar w:name="Var262o" w:val=" "/>
    <w:docVar w:name="Var262t" w:val="Data Parere X"/>
    <w:docVar w:name="Var263c" w:val=" "/>
    <w:docVar w:name="Var263o" w:val=" "/>
    <w:docVar w:name="Var263t" w:val="Note Parere X"/>
    <w:docVar w:name="Var264c" w:val=" "/>
    <w:docVar w:name="Var264o" w:val=" "/>
    <w:docVar w:name="Var264t" w:val="MotivoEsclus  1"/>
    <w:docVar w:name="Var265c" w:val=" "/>
    <w:docVar w:name="Var265o" w:val=" "/>
    <w:docVar w:name="Var265t" w:val="MotivoEsclus  2"/>
    <w:docVar w:name="Var266c" w:val=" "/>
    <w:docVar w:name="Var266o" w:val=" "/>
    <w:docVar w:name="Var266t" w:val="MotivoEsclus  3"/>
    <w:docVar w:name="Var267c" w:val=" "/>
    <w:docVar w:name="Var267o" w:val=" "/>
    <w:docVar w:name="Var267t" w:val="MotivoEsclus  4"/>
    <w:docVar w:name="Var268c" w:val=" "/>
    <w:docVar w:name="Var268o" w:val=" "/>
    <w:docVar w:name="Var268t" w:val="MotivoEsclus  5"/>
    <w:docVar w:name="Var269c" w:val=" "/>
    <w:docVar w:name="Var269o" w:val=" "/>
    <w:docVar w:name="Var269t" w:val="MotivoEsclus  6"/>
    <w:docVar w:name="Var26c" w:val=" "/>
    <w:docVar w:name="Var26o" w:val=" "/>
    <w:docVar w:name="Var26t" w:val="Oggetto 10"/>
    <w:docVar w:name="Var270c" w:val=" "/>
    <w:docVar w:name="Var270o" w:val=" "/>
    <w:docVar w:name="Var270t" w:val="MotivoEsclus  7"/>
    <w:docVar w:name="Var271c" w:val=" "/>
    <w:docVar w:name="Var271o" w:val=" "/>
    <w:docVar w:name="Var271t" w:val="MotivoEsclus  8"/>
    <w:docVar w:name="Var272c" w:val=" "/>
    <w:docVar w:name="Var272o" w:val=" "/>
    <w:docVar w:name="Var272t" w:val="MotivoEsclus  9"/>
    <w:docVar w:name="Var273c" w:val=" "/>
    <w:docVar w:name="Var273o" w:val=" "/>
    <w:docVar w:name="Var273t" w:val="MotivoEsclus 10"/>
    <w:docVar w:name="Var274c" w:val=" "/>
    <w:docVar w:name="Var274o" w:val=" "/>
    <w:docVar w:name="Var274t" w:val="CUP  1"/>
    <w:docVar w:name="Var275c" w:val=" "/>
    <w:docVar w:name="Var275o" w:val=" "/>
    <w:docVar w:name="Var275t" w:val="CUP  2"/>
    <w:docVar w:name="Var276c" w:val=" "/>
    <w:docVar w:name="Var276o" w:val=" "/>
    <w:docVar w:name="Var276t" w:val="CUP  3"/>
    <w:docVar w:name="Var277c" w:val=" "/>
    <w:docVar w:name="Var277o" w:val=" "/>
    <w:docVar w:name="Var277t" w:val="CUP  4"/>
    <w:docVar w:name="Var278c" w:val=" "/>
    <w:docVar w:name="Var278o" w:val=" "/>
    <w:docVar w:name="Var278t" w:val="CUP  5"/>
    <w:docVar w:name="Var279c" w:val=" "/>
    <w:docVar w:name="Var279o" w:val=" "/>
    <w:docVar w:name="Var279t" w:val="CUP  6"/>
    <w:docVar w:name="Var27c" w:val="DIRETTORE"/>
    <w:docVar w:name="Var27o" w:val="DIRETTORE"/>
    <w:docVar w:name="Var27t" w:val="Ufficio"/>
    <w:docVar w:name="Var280c" w:val=" "/>
    <w:docVar w:name="Var280o" w:val=" "/>
    <w:docVar w:name="Var280t" w:val="CUP  7"/>
    <w:docVar w:name="Var281c" w:val=" "/>
    <w:docVar w:name="Var281o" w:val=" "/>
    <w:docVar w:name="Var281t" w:val="CUP  8"/>
    <w:docVar w:name="Var282c" w:val=" "/>
    <w:docVar w:name="Var282o" w:val=" "/>
    <w:docVar w:name="Var282t" w:val="CUP  9"/>
    <w:docVar w:name="Var283c" w:val=" "/>
    <w:docVar w:name="Var283o" w:val=" "/>
    <w:docVar w:name="Var283t" w:val="CUP 10"/>
    <w:docVar w:name="Var284c" w:val=" "/>
    <w:docVar w:name="Var284o" w:val=" "/>
    <w:docVar w:name="Var284t" w:val="Cap + Art Descr  1"/>
    <w:docVar w:name="Var285c" w:val=" "/>
    <w:docVar w:name="Var285o" w:val=" "/>
    <w:docVar w:name="Var285t" w:val="Liv 5 Descr  1"/>
    <w:docVar w:name="Var286c" w:val=" "/>
    <w:docVar w:name="Var286o" w:val=" "/>
    <w:docVar w:name="Var286t" w:val="Cap + Art Descr  2"/>
    <w:docVar w:name="Var287c" w:val=" "/>
    <w:docVar w:name="Var287o" w:val=" "/>
    <w:docVar w:name="Var287t" w:val="Liv 5 Descr  2"/>
    <w:docVar w:name="Var288c" w:val=" "/>
    <w:docVar w:name="Var288o" w:val=" "/>
    <w:docVar w:name="Var288t" w:val="Cap + Art Descr  3"/>
    <w:docVar w:name="Var289c" w:val=" "/>
    <w:docVar w:name="Var289o" w:val=" "/>
    <w:docVar w:name="Var289t" w:val="Liv 5 Descr  3"/>
    <w:docVar w:name="Var28c" w:val="        "/>
    <w:docVar w:name="Var28o" w:val="        "/>
    <w:docVar w:name="Var28t" w:val="Argomento"/>
    <w:docVar w:name="Var290c" w:val=" "/>
    <w:docVar w:name="Var290o" w:val=" "/>
    <w:docVar w:name="Var290t" w:val="Cap + Art Descr  4"/>
    <w:docVar w:name="Var291c" w:val=" "/>
    <w:docVar w:name="Var291o" w:val=" "/>
    <w:docVar w:name="Var291t" w:val="Liv 5 Descr  4"/>
    <w:docVar w:name="Var292c" w:val=" "/>
    <w:docVar w:name="Var292o" w:val=" "/>
    <w:docVar w:name="Var292t" w:val="Cap + Art Descr  5"/>
    <w:docVar w:name="Var293c" w:val=" "/>
    <w:docVar w:name="Var293o" w:val=" "/>
    <w:docVar w:name="Var293t" w:val="Liv 5 Descr  5"/>
    <w:docVar w:name="Var294c" w:val=" "/>
    <w:docVar w:name="Var294o" w:val=" "/>
    <w:docVar w:name="Var294t" w:val="Cap + Art Descr  6"/>
    <w:docVar w:name="Var295c" w:val=" "/>
    <w:docVar w:name="Var295o" w:val=" "/>
    <w:docVar w:name="Var295t" w:val="Liv 5 Descr  6"/>
    <w:docVar w:name="Var296c" w:val=" "/>
    <w:docVar w:name="Var296o" w:val=" "/>
    <w:docVar w:name="Var296t" w:val="Cap + Art Descr  7"/>
    <w:docVar w:name="Var297c" w:val=" "/>
    <w:docVar w:name="Var297o" w:val=" "/>
    <w:docVar w:name="Var297t" w:val="Liv 5 Descr  7"/>
    <w:docVar w:name="Var298c" w:val=" "/>
    <w:docVar w:name="Var298o" w:val=" "/>
    <w:docVar w:name="Var298t" w:val="Cap + Art Descr  8"/>
    <w:docVar w:name="Var299c" w:val=" "/>
    <w:docVar w:name="Var299o" w:val=" "/>
    <w:docVar w:name="Var299t" w:val="Liv 5 Descr  8"/>
    <w:docVar w:name="Var29c" w:val=" "/>
    <w:docVar w:name="Var29o" w:val=" "/>
    <w:docVar w:name="Var29t" w:val="Capitolo + Articolo 1"/>
    <w:docVar w:name="Var2c" w:val="SETTORE I UFFICIO DI PIANO"/>
    <w:docVar w:name="Var2o" w:val="SETTORE I UFFICIO DI PIANO"/>
    <w:docVar w:name="Var2t" w:val="Settore"/>
    <w:docVar w:name="Var300c" w:val=" "/>
    <w:docVar w:name="Var300o" w:val=" "/>
    <w:docVar w:name="Var300t" w:val="Cap + Art Descr  9"/>
    <w:docVar w:name="Var301c" w:val=" "/>
    <w:docVar w:name="Var301o" w:val=" "/>
    <w:docVar w:name="Var301t" w:val="Liv 5 Descr  9"/>
    <w:docVar w:name="Var302c" w:val=" "/>
    <w:docVar w:name="Var302o" w:val=" "/>
    <w:docVar w:name="Var302t" w:val="Cap + Art Descr 10"/>
    <w:docVar w:name="Var303c" w:val=" "/>
    <w:docVar w:name="Var303o" w:val=" "/>
    <w:docVar w:name="Var303t" w:val="Liv 5 Descr 10"/>
    <w:docVar w:name="Var304c" w:val=" "/>
    <w:docVar w:name="Var304o" w:val=" "/>
    <w:docVar w:name="Var304t" w:val="Estremi FE Ann  1"/>
    <w:docVar w:name="Var305c" w:val=" "/>
    <w:docVar w:name="Var305o" w:val=" "/>
    <w:docVar w:name="Var305t" w:val="Estremi FE Num  1"/>
    <w:docVar w:name="Var306c" w:val=" "/>
    <w:docVar w:name="Var306o" w:val=" "/>
    <w:docVar w:name="Var306t" w:val="Estremi FE Imp  1"/>
    <w:docVar w:name="Var307c" w:val=" "/>
    <w:docVar w:name="Var307o" w:val=" "/>
    <w:docVar w:name="Var307t" w:val="Estremi FE Ann  2"/>
    <w:docVar w:name="Var308c" w:val=" "/>
    <w:docVar w:name="Var308o" w:val=" "/>
    <w:docVar w:name="Var308t" w:val="Estremi FE Num  2"/>
    <w:docVar w:name="Var309c" w:val=" "/>
    <w:docVar w:name="Var309o" w:val=" "/>
    <w:docVar w:name="Var309t" w:val="Estremi FE Imp  2"/>
    <w:docVar w:name="Var30c" w:val=" "/>
    <w:docVar w:name="Var30o" w:val=" "/>
    <w:docVar w:name="Var30t" w:val="Capitolo + Articolo 2"/>
    <w:docVar w:name="Var310c" w:val=" "/>
    <w:docVar w:name="Var310o" w:val=" "/>
    <w:docVar w:name="Var310t" w:val="Estremi FE Ann  3"/>
    <w:docVar w:name="Var311c" w:val=" "/>
    <w:docVar w:name="Var311o" w:val=" "/>
    <w:docVar w:name="Var311t" w:val="Estremi FE Num  3"/>
    <w:docVar w:name="Var312c" w:val=" "/>
    <w:docVar w:name="Var312o" w:val=" "/>
    <w:docVar w:name="Var312t" w:val="Estremi FE Imp  3"/>
    <w:docVar w:name="Var313c" w:val=" "/>
    <w:docVar w:name="Var313o" w:val=" "/>
    <w:docVar w:name="Var313t" w:val="Estremi FE Ann  4"/>
    <w:docVar w:name="Var314c" w:val=" "/>
    <w:docVar w:name="Var314o" w:val=" "/>
    <w:docVar w:name="Var314t" w:val="Estremi FE Num  4"/>
    <w:docVar w:name="Var315c" w:val=" "/>
    <w:docVar w:name="Var315o" w:val=" "/>
    <w:docVar w:name="Var315t" w:val="Estremi FE Imp  4"/>
    <w:docVar w:name="Var316c" w:val=" "/>
    <w:docVar w:name="Var316o" w:val=" "/>
    <w:docVar w:name="Var316t" w:val="Estremi FE Ann  5"/>
    <w:docVar w:name="Var317c" w:val=" "/>
    <w:docVar w:name="Var317o" w:val=" "/>
    <w:docVar w:name="Var317t" w:val="Estremi FE Num  5"/>
    <w:docVar w:name="Var318c" w:val=" "/>
    <w:docVar w:name="Var318o" w:val=" "/>
    <w:docVar w:name="Var318t" w:val="Estremi FE Imp  5"/>
    <w:docVar w:name="Var319c" w:val=" "/>
    <w:docVar w:name="Var319o" w:val=" "/>
    <w:docVar w:name="Var319t" w:val="Estremi FE Ann  6"/>
    <w:docVar w:name="Var31c" w:val=" "/>
    <w:docVar w:name="Var31o" w:val=" "/>
    <w:docVar w:name="Var31t" w:val="Capitolo + Articolo 3"/>
    <w:docVar w:name="Var320c" w:val=" "/>
    <w:docVar w:name="Var320o" w:val=" "/>
    <w:docVar w:name="Var320t" w:val="Estremi FE Num  6"/>
    <w:docVar w:name="Var321c" w:val=" "/>
    <w:docVar w:name="Var321o" w:val=" "/>
    <w:docVar w:name="Var321t" w:val="Estremi FE Imp  6"/>
    <w:docVar w:name="Var322c" w:val=" "/>
    <w:docVar w:name="Var322o" w:val=" "/>
    <w:docVar w:name="Var322t" w:val="Estremi FE Ann  7"/>
    <w:docVar w:name="Var323c" w:val=" "/>
    <w:docVar w:name="Var323o" w:val=" "/>
    <w:docVar w:name="Var323t" w:val="Estremi FE Num  7"/>
    <w:docVar w:name="Var324c" w:val=" "/>
    <w:docVar w:name="Var324o" w:val=" "/>
    <w:docVar w:name="Var324t" w:val="Estremi FE Imp  7"/>
    <w:docVar w:name="Var325c" w:val=" "/>
    <w:docVar w:name="Var325o" w:val=" "/>
    <w:docVar w:name="Var325t" w:val="Estremi FE Ann  8"/>
    <w:docVar w:name="Var326c" w:val=" "/>
    <w:docVar w:name="Var326o" w:val=" "/>
    <w:docVar w:name="Var326t" w:val="Estremi FE Num  8"/>
    <w:docVar w:name="Var327c" w:val=" "/>
    <w:docVar w:name="Var327o" w:val=" "/>
    <w:docVar w:name="Var327t" w:val="Estremi FE Imp  8"/>
    <w:docVar w:name="Var328c" w:val=" "/>
    <w:docVar w:name="Var328o" w:val=" "/>
    <w:docVar w:name="Var328t" w:val="Estremi FE Ann  9"/>
    <w:docVar w:name="Var329c" w:val=" "/>
    <w:docVar w:name="Var329o" w:val=" "/>
    <w:docVar w:name="Var329t" w:val="Estremi FE Num  9"/>
    <w:docVar w:name="Var32c" w:val=" "/>
    <w:docVar w:name="Var32o" w:val=" "/>
    <w:docVar w:name="Var32t" w:val="Capitolo + Articolo 4"/>
    <w:docVar w:name="Var330c" w:val=" "/>
    <w:docVar w:name="Var330o" w:val=" "/>
    <w:docVar w:name="Var330t" w:val="Estremi FE Imp  9"/>
    <w:docVar w:name="Var331c" w:val=" "/>
    <w:docVar w:name="Var331o" w:val=" "/>
    <w:docVar w:name="Var331t" w:val="Estremi FE Ann 10"/>
    <w:docVar w:name="Var332c" w:val=" "/>
    <w:docVar w:name="Var332o" w:val=" "/>
    <w:docVar w:name="Var332t" w:val="Estremi FE Num 10"/>
    <w:docVar w:name="Var333c" w:val=" "/>
    <w:docVar w:name="Var333o" w:val=" "/>
    <w:docVar w:name="Var333t" w:val="Estremi FE Imp 10"/>
    <w:docVar w:name="Var334c" w:val=" "/>
    <w:docVar w:name="Var334o" w:val=" "/>
    <w:docVar w:name="Var334t" w:val="Estremi FE Ann 11"/>
    <w:docVar w:name="Var335c" w:val=" "/>
    <w:docVar w:name="Var335o" w:val=" "/>
    <w:docVar w:name="Var335t" w:val="Estremi FE Num 11"/>
    <w:docVar w:name="Var336c" w:val=" "/>
    <w:docVar w:name="Var336o" w:val=" "/>
    <w:docVar w:name="Var336t" w:val="Estremi FE Imp 11"/>
    <w:docVar w:name="Var337c" w:val=" "/>
    <w:docVar w:name="Var337o" w:val=" "/>
    <w:docVar w:name="Var337t" w:val="Estremi FE Ann 12"/>
    <w:docVar w:name="Var338c" w:val=" "/>
    <w:docVar w:name="Var338o" w:val=" "/>
    <w:docVar w:name="Var338t" w:val="Estremi FE Num 12"/>
    <w:docVar w:name="Var339c" w:val=" "/>
    <w:docVar w:name="Var339o" w:val=" "/>
    <w:docVar w:name="Var339t" w:val="Estremi FE Imp 12"/>
    <w:docVar w:name="Var33c" w:val=" "/>
    <w:docVar w:name="Var33o" w:val=" "/>
    <w:docVar w:name="Var33t" w:val="Capitolo + Articolo 5"/>
    <w:docVar w:name="Var340c" w:val=" "/>
    <w:docVar w:name="Var340o" w:val=" "/>
    <w:docVar w:name="Var340t" w:val="Estremi FE Ann 13"/>
    <w:docVar w:name="Var341c" w:val=" "/>
    <w:docVar w:name="Var341o" w:val=" "/>
    <w:docVar w:name="Var341t" w:val="Estremi FE Num 13"/>
    <w:docVar w:name="Var342c" w:val=" "/>
    <w:docVar w:name="Var342o" w:val=" "/>
    <w:docVar w:name="Var342t" w:val="Estremi FE Imp 13"/>
    <w:docVar w:name="Var343c" w:val=" "/>
    <w:docVar w:name="Var343o" w:val=" "/>
    <w:docVar w:name="Var343t" w:val="Estremi FE Ann 14"/>
    <w:docVar w:name="Var344c" w:val=" "/>
    <w:docVar w:name="Var344o" w:val=" "/>
    <w:docVar w:name="Var344t" w:val="Estremi FE Num 14"/>
    <w:docVar w:name="Var345c" w:val=" "/>
    <w:docVar w:name="Var345o" w:val=" "/>
    <w:docVar w:name="Var345t" w:val="Estremi FE Imp 14"/>
    <w:docVar w:name="Var346c" w:val=" "/>
    <w:docVar w:name="Var346o" w:val=" "/>
    <w:docVar w:name="Var346t" w:val="Estremi FE Ann 15"/>
    <w:docVar w:name="Var347c" w:val=" "/>
    <w:docVar w:name="Var347o" w:val=" "/>
    <w:docVar w:name="Var347t" w:val="Estremi FE Num 15"/>
    <w:docVar w:name="Var348c" w:val=" "/>
    <w:docVar w:name="Var348o" w:val=" "/>
    <w:docVar w:name="Var348t" w:val="Estremi FE Imp 15"/>
    <w:docVar w:name="Var349c" w:val=" "/>
    <w:docVar w:name="Var349o" w:val=" "/>
    <w:docVar w:name="Var349t" w:val="Estremi FE Ann 16"/>
    <w:docVar w:name="Var34c" w:val="0,00"/>
    <w:docVar w:name="Var34o" w:val="0,00"/>
    <w:docVar w:name="Var34t" w:val="Importo impegno"/>
    <w:docVar w:name="Var350c" w:val=" "/>
    <w:docVar w:name="Var350o" w:val=" "/>
    <w:docVar w:name="Var350t" w:val="Estremi FE Num 16"/>
    <w:docVar w:name="Var351c" w:val=" "/>
    <w:docVar w:name="Var351o" w:val=" "/>
    <w:docVar w:name="Var351t" w:val="Estremi FE Imp 16"/>
    <w:docVar w:name="Var352c" w:val=" "/>
    <w:docVar w:name="Var352o" w:val=" "/>
    <w:docVar w:name="Var352t" w:val="Estremi FE Ann 17"/>
    <w:docVar w:name="Var353c" w:val=" "/>
    <w:docVar w:name="Var353o" w:val=" "/>
    <w:docVar w:name="Var353t" w:val="Estremi FE Num 17"/>
    <w:docVar w:name="Var354c" w:val=" "/>
    <w:docVar w:name="Var354o" w:val=" "/>
    <w:docVar w:name="Var354t" w:val="Estremi FE Imp 17"/>
    <w:docVar w:name="Var355c" w:val=" "/>
    <w:docVar w:name="Var355o" w:val=" "/>
    <w:docVar w:name="Var355t" w:val="Estremi FE Ann 18"/>
    <w:docVar w:name="Var356c" w:val=" "/>
    <w:docVar w:name="Var356o" w:val=" "/>
    <w:docVar w:name="Var356t" w:val="Estremi FE Num 18"/>
    <w:docVar w:name="Var357c" w:val=" "/>
    <w:docVar w:name="Var357o" w:val=" "/>
    <w:docVar w:name="Var357t" w:val="Estremi FE Imp 18"/>
    <w:docVar w:name="Var358c" w:val=" "/>
    <w:docVar w:name="Var358o" w:val=" "/>
    <w:docVar w:name="Var358t" w:val="Estremi FE Ann 19"/>
    <w:docVar w:name="Var359c" w:val=" "/>
    <w:docVar w:name="Var359o" w:val=" "/>
    <w:docVar w:name="Var359t" w:val="Estremi FE Num 19"/>
    <w:docVar w:name="Var35c" w:val="        "/>
    <w:docVar w:name="Var35o" w:val="        "/>
    <w:docVar w:name="Var35t" w:val="Cadice raggr. 1"/>
    <w:docVar w:name="Var360c" w:val=" "/>
    <w:docVar w:name="Var360o" w:val=" "/>
    <w:docVar w:name="Var360t" w:val="Estremi FE Imp 19"/>
    <w:docVar w:name="Var361c" w:val=" "/>
    <w:docVar w:name="Var361o" w:val=" "/>
    <w:docVar w:name="Var361t" w:val="Estremi FE Ann 20"/>
    <w:docVar w:name="Var362c" w:val=" "/>
    <w:docVar w:name="Var362o" w:val=" "/>
    <w:docVar w:name="Var362t" w:val="Estremi FE Num 20"/>
    <w:docVar w:name="Var363c" w:val=" "/>
    <w:docVar w:name="Var363o" w:val=" "/>
    <w:docVar w:name="Var363t" w:val="Estremi FE Imp 20"/>
    <w:docVar w:name="Var364c" w:val=" "/>
    <w:docVar w:name="Var364o" w:val=" "/>
    <w:docVar w:name="Var364t" w:val="Estremi FE Ann 21"/>
    <w:docVar w:name="Var365c" w:val=" "/>
    <w:docVar w:name="Var365o" w:val=" "/>
    <w:docVar w:name="Var365t" w:val="Estremi FE Num 21"/>
    <w:docVar w:name="Var366c" w:val=" "/>
    <w:docVar w:name="Var366o" w:val=" "/>
    <w:docVar w:name="Var366t" w:val="Estremi FE Imp 21"/>
    <w:docVar w:name="Var367c" w:val=" "/>
    <w:docVar w:name="Var367o" w:val=" "/>
    <w:docVar w:name="Var367t" w:val="Estremi FE Ann 22"/>
    <w:docVar w:name="Var368c" w:val=" "/>
    <w:docVar w:name="Var368o" w:val=" "/>
    <w:docVar w:name="Var368t" w:val="Estremi FE Num 22"/>
    <w:docVar w:name="Var369c" w:val=" "/>
    <w:docVar w:name="Var369o" w:val=" "/>
    <w:docVar w:name="Var369t" w:val="Estremi FE Imp 22"/>
    <w:docVar w:name="Var36c" w:val="        "/>
    <w:docVar w:name="Var36o" w:val="        "/>
    <w:docVar w:name="Var36t" w:val="Cadice raggr. 2"/>
    <w:docVar w:name="Var370c" w:val=" "/>
    <w:docVar w:name="Var370o" w:val=" "/>
    <w:docVar w:name="Var370t" w:val="Estremi FE Ann 23"/>
    <w:docVar w:name="Var371c" w:val=" "/>
    <w:docVar w:name="Var371o" w:val=" "/>
    <w:docVar w:name="Var371t" w:val="Estremi FE Num 23"/>
    <w:docVar w:name="Var372c" w:val=" "/>
    <w:docVar w:name="Var372o" w:val=" "/>
    <w:docVar w:name="Var372t" w:val="Estremi FE Imp 23"/>
    <w:docVar w:name="Var373c" w:val=" "/>
    <w:docVar w:name="Var373o" w:val=" "/>
    <w:docVar w:name="Var373t" w:val="Estremi FE Ann 24"/>
    <w:docVar w:name="Var374c" w:val=" "/>
    <w:docVar w:name="Var374o" w:val=" "/>
    <w:docVar w:name="Var374t" w:val="Estremi FE Num 24"/>
    <w:docVar w:name="Var375c" w:val=" "/>
    <w:docVar w:name="Var375o" w:val=" "/>
    <w:docVar w:name="Var375t" w:val="Estremi FE Imp 24"/>
    <w:docVar w:name="Var376c" w:val=" "/>
    <w:docVar w:name="Var376o" w:val=" "/>
    <w:docVar w:name="Var376t" w:val="Estremi FE Ann 25"/>
    <w:docVar w:name="Var377c" w:val=" "/>
    <w:docVar w:name="Var377o" w:val=" "/>
    <w:docVar w:name="Var377t" w:val="Estremi FE Num 25"/>
    <w:docVar w:name="Var378c" w:val=" "/>
    <w:docVar w:name="Var378o" w:val=" "/>
    <w:docVar w:name="Var378t" w:val="Estremi FE Imp 25"/>
    <w:docVar w:name="Var379c" w:val=" "/>
    <w:docVar w:name="Var379o" w:val=" "/>
    <w:docVar w:name="Var379t" w:val="Estremi FE Ann 26"/>
    <w:docVar w:name="Var37c" w:val="09.06.2025"/>
    <w:docVar w:name="Var37o" w:val="09.06.2025"/>
    <w:docVar w:name="Var37t" w:val="Dt ini. pubblicaz."/>
    <w:docVar w:name="Var380c" w:val=" "/>
    <w:docVar w:name="Var380o" w:val=" "/>
    <w:docVar w:name="Var380t" w:val="Estremi FE Num 26"/>
    <w:docVar w:name="Var381c" w:val=" "/>
    <w:docVar w:name="Var381o" w:val=" "/>
    <w:docVar w:name="Var381t" w:val="Estremi FE Imp 26"/>
    <w:docVar w:name="Var382c" w:val=" "/>
    <w:docVar w:name="Var382o" w:val=" "/>
    <w:docVar w:name="Var382t" w:val="Estremi FE Ann 27"/>
    <w:docVar w:name="Var383c" w:val=" "/>
    <w:docVar w:name="Var383o" w:val=" "/>
    <w:docVar w:name="Var383t" w:val="Estremi FE Num 27"/>
    <w:docVar w:name="Var384c" w:val=" "/>
    <w:docVar w:name="Var384o" w:val=" "/>
    <w:docVar w:name="Var384t" w:val="Estremi FE Imp 27"/>
    <w:docVar w:name="Var385c" w:val=" "/>
    <w:docVar w:name="Var385o" w:val=" "/>
    <w:docVar w:name="Var385t" w:val="Estremi FE Ann 28"/>
    <w:docVar w:name="Var386c" w:val=" "/>
    <w:docVar w:name="Var386o" w:val=" "/>
    <w:docVar w:name="Var386t" w:val="Estremi FE Num 28"/>
    <w:docVar w:name="Var387c" w:val=" "/>
    <w:docVar w:name="Var387o" w:val=" "/>
    <w:docVar w:name="Var387t" w:val="Estremi FE Imp 28"/>
    <w:docVar w:name="Var388c" w:val=" "/>
    <w:docVar w:name="Var388o" w:val=" "/>
    <w:docVar w:name="Var388t" w:val="Estremi FE Ann 29"/>
    <w:docVar w:name="Var389c" w:val=" "/>
    <w:docVar w:name="Var389o" w:val=" "/>
    <w:docVar w:name="Var389t" w:val="Estremi FE Num 29"/>
    <w:docVar w:name="Var38c" w:val="24.06.2025"/>
    <w:docVar w:name="Var38o" w:val="24.06.2025"/>
    <w:docVar w:name="Var38t" w:val="Dt fine pubblicaz."/>
    <w:docVar w:name="Var390c" w:val=" "/>
    <w:docVar w:name="Var390o" w:val=" "/>
    <w:docVar w:name="Var390t" w:val="Estremi FE Imp 29"/>
    <w:docVar w:name="Var391c" w:val=" "/>
    <w:docVar w:name="Var391o" w:val=" "/>
    <w:docVar w:name="Var391t" w:val="Estremi FE Ann 30"/>
    <w:docVar w:name="Var392c" w:val=" "/>
    <w:docVar w:name="Var392o" w:val=" "/>
    <w:docVar w:name="Var392t" w:val="Estremi FE Num 30"/>
    <w:docVar w:name="Var393c" w:val=" "/>
    <w:docVar w:name="Var393o" w:val=" "/>
    <w:docVar w:name="Var393t" w:val="Estremi FE Imp 30"/>
    <w:docVar w:name="Var394c" w:val=" "/>
    <w:docVar w:name="Var394o" w:val=" "/>
    <w:docVar w:name="Var394t" w:val="Estremi FE Ann 31"/>
    <w:docVar w:name="Var395c" w:val=" "/>
    <w:docVar w:name="Var395o" w:val=" "/>
    <w:docVar w:name="Var395t" w:val="Estremi FE Num 31"/>
    <w:docVar w:name="Var396c" w:val=" "/>
    <w:docVar w:name="Var396o" w:val=" "/>
    <w:docVar w:name="Var396t" w:val="Estremi FE Imp 31"/>
    <w:docVar w:name="Var397c" w:val=" "/>
    <w:docVar w:name="Var397o" w:val=" "/>
    <w:docVar w:name="Var397t" w:val="Estremi FE Ann 32"/>
    <w:docVar w:name="Var398c" w:val=" "/>
    <w:docVar w:name="Var398o" w:val=" "/>
    <w:docVar w:name="Var398t" w:val="Estremi FE Num 32"/>
    <w:docVar w:name="Var399c" w:val=" "/>
    <w:docVar w:name="Var399o" w:val=" "/>
    <w:docVar w:name="Var399t" w:val="Estremi FE Imp 32"/>
    <w:docVar w:name="Var39c" w:val="  .  .    "/>
    <w:docVar w:name="Var39o" w:val="  .  .    "/>
    <w:docVar w:name="Var39t" w:val="Dt invio"/>
    <w:docVar w:name="Var3c" w:val="137"/>
    <w:docVar w:name="Var3o" w:val="137"/>
    <w:docVar w:name="Var3t" w:val="Numero"/>
    <w:docVar w:name="Var400c" w:val=" "/>
    <w:docVar w:name="Var400o" w:val=" "/>
    <w:docVar w:name="Var400t" w:val="Estremi FE Ann 33"/>
    <w:docVar w:name="Var401c" w:val=" "/>
    <w:docVar w:name="Var401o" w:val=" "/>
    <w:docVar w:name="Var401t" w:val="Estremi FE Num 33"/>
    <w:docVar w:name="Var402c" w:val=" "/>
    <w:docVar w:name="Var402o" w:val=" "/>
    <w:docVar w:name="Var402t" w:val="Estremi FE Imp 33"/>
    <w:docVar w:name="Var403c" w:val=" "/>
    <w:docVar w:name="Var403o" w:val=" "/>
    <w:docVar w:name="Var403t" w:val="Estremi FE Ann 34"/>
    <w:docVar w:name="Var404c" w:val=" "/>
    <w:docVar w:name="Var404o" w:val=" "/>
    <w:docVar w:name="Var404t" w:val="Estremi FE Num 34"/>
    <w:docVar w:name="Var405c" w:val=" "/>
    <w:docVar w:name="Var405o" w:val=" "/>
    <w:docVar w:name="Var405t" w:val="Estremi FE Imp 34"/>
    <w:docVar w:name="Var406c" w:val=" "/>
    <w:docVar w:name="Var406o" w:val=" "/>
    <w:docVar w:name="Var406t" w:val="Estremi FE Ann 35"/>
    <w:docVar w:name="Var407c" w:val=" "/>
    <w:docVar w:name="Var407o" w:val=" "/>
    <w:docVar w:name="Var407t" w:val="Estremi FE Num 35"/>
    <w:docVar w:name="Var408c" w:val=" "/>
    <w:docVar w:name="Var408o" w:val=" "/>
    <w:docVar w:name="Var408t" w:val="Estremi FE Imp 35"/>
    <w:docVar w:name="Var409c" w:val=" "/>
    <w:docVar w:name="Var409o" w:val=" "/>
    <w:docVar w:name="Var409t" w:val="Estremi FE Ann 36"/>
    <w:docVar w:name="Var40c" w:val=" "/>
    <w:docVar w:name="Var40o" w:val=" "/>
    <w:docVar w:name="Var40t" w:val="Stato"/>
    <w:docVar w:name="Var410c" w:val=" "/>
    <w:docVar w:name="Var410o" w:val=" "/>
    <w:docVar w:name="Var410t" w:val="Estremi FE Num 36"/>
    <w:docVar w:name="Var411c" w:val=" "/>
    <w:docVar w:name="Var411o" w:val=" "/>
    <w:docVar w:name="Var411t" w:val="Estremi FE Imp 36"/>
    <w:docVar w:name="Var412c" w:val=" "/>
    <w:docVar w:name="Var412o" w:val=" "/>
    <w:docVar w:name="Var412t" w:val="Estremi FE Ann 37"/>
    <w:docVar w:name="Var413c" w:val=" "/>
    <w:docVar w:name="Var413o" w:val=" "/>
    <w:docVar w:name="Var413t" w:val="Estremi FE Num 37"/>
    <w:docVar w:name="Var414c" w:val=" "/>
    <w:docVar w:name="Var414o" w:val=" "/>
    <w:docVar w:name="Var414t" w:val="Estremi FE Imp 37"/>
    <w:docVar w:name="Var415c" w:val=" "/>
    <w:docVar w:name="Var415o" w:val=" "/>
    <w:docVar w:name="Var415t" w:val="Estremi FE Ann 38"/>
    <w:docVar w:name="Var416c" w:val=" "/>
    <w:docVar w:name="Var416o" w:val=" "/>
    <w:docVar w:name="Var416t" w:val="Estremi FE Num 38"/>
    <w:docVar w:name="Var417c" w:val=" "/>
    <w:docVar w:name="Var417o" w:val=" "/>
    <w:docVar w:name="Var417t" w:val="Estremi FE Imp 38"/>
    <w:docVar w:name="Var418c" w:val=" "/>
    <w:docVar w:name="Var418o" w:val=" "/>
    <w:docVar w:name="Var418t" w:val="Estremi FE Ann 39"/>
    <w:docVar w:name="Var419c" w:val=" "/>
    <w:docVar w:name="Var419o" w:val=" "/>
    <w:docVar w:name="Var419t" w:val="Estremi FE Num 39"/>
    <w:docVar w:name="Var41c" w:val="Copia conforme all'originale, in carta libera, ad uso amministrativo."/>
    <w:docVar w:name="Var41o" w:val=" "/>
    <w:docVar w:name="Var41t" w:val="Copia conf. 1"/>
    <w:docVar w:name="Var420c" w:val=" "/>
    <w:docVar w:name="Var420o" w:val=" "/>
    <w:docVar w:name="Var420t" w:val="Estremi FE Imp 39"/>
    <w:docVar w:name="Var421c" w:val=" "/>
    <w:docVar w:name="Var421o" w:val=" "/>
    <w:docVar w:name="Var421t" w:val="Estremi FE Ann 40"/>
    <w:docVar w:name="Var422c" w:val=" "/>
    <w:docVar w:name="Var422o" w:val=" "/>
    <w:docVar w:name="Var422t" w:val="Estremi FE Num 40"/>
    <w:docVar w:name="Var423c" w:val=" "/>
    <w:docVar w:name="Var423o" w:val=" "/>
    <w:docVar w:name="Var423t" w:val="Estremi FE Imp 40"/>
    <w:docVar w:name="Var424c" w:val=" "/>
    <w:docVar w:name="Var424o" w:val=" "/>
    <w:docVar w:name="Var424t" w:val="Estremi FE Ann 41"/>
    <w:docVar w:name="Var425c" w:val=" "/>
    <w:docVar w:name="Var425o" w:val=" "/>
    <w:docVar w:name="Var425t" w:val="Estremi FE Num 41"/>
    <w:docVar w:name="Var426c" w:val=" "/>
    <w:docVar w:name="Var426o" w:val=" "/>
    <w:docVar w:name="Var426t" w:val="Estremi FE Imp 41"/>
    <w:docVar w:name="Var427c" w:val=" "/>
    <w:docVar w:name="Var427o" w:val=" "/>
    <w:docVar w:name="Var427t" w:val="Estremi FE Ann 42"/>
    <w:docVar w:name="Var428c" w:val=" "/>
    <w:docVar w:name="Var428o" w:val=" "/>
    <w:docVar w:name="Var428t" w:val="Estremi FE Num 42"/>
    <w:docVar w:name="Var429c" w:val=" "/>
    <w:docVar w:name="Var429o" w:val=" "/>
    <w:docVar w:name="Var429t" w:val="Estremi FE Imp 42"/>
    <w:docVar w:name="Var42c" w:val="Addì"/>
    <w:docVar w:name="Var42o" w:val=" "/>
    <w:docVar w:name="Var42t" w:val="Copia conf. 2"/>
    <w:docVar w:name="Var430c" w:val=" "/>
    <w:docVar w:name="Var430o" w:val=" "/>
    <w:docVar w:name="Var430t" w:val="Estremi FE Ann 43"/>
    <w:docVar w:name="Var431c" w:val=" "/>
    <w:docVar w:name="Var431o" w:val=" "/>
    <w:docVar w:name="Var431t" w:val="Estremi FE Num 43"/>
    <w:docVar w:name="Var432c" w:val=" "/>
    <w:docVar w:name="Var432o" w:val=" "/>
    <w:docVar w:name="Var432t" w:val="Estremi FE Imp 43"/>
    <w:docVar w:name="Var433c" w:val=" "/>
    <w:docVar w:name="Var433o" w:val=" "/>
    <w:docVar w:name="Var433t" w:val="Estremi FE Ann 44"/>
    <w:docVar w:name="Var434c" w:val=" "/>
    <w:docVar w:name="Var434o" w:val=" "/>
    <w:docVar w:name="Var434t" w:val="Estremi FE Num 44"/>
    <w:docVar w:name="Var435c" w:val=" "/>
    <w:docVar w:name="Var435o" w:val=" "/>
    <w:docVar w:name="Var435t" w:val="Estremi FE Imp 44"/>
    <w:docVar w:name="Var436c" w:val=" "/>
    <w:docVar w:name="Var436o" w:val=" "/>
    <w:docVar w:name="Var436t" w:val="Estremi FE Ann 45"/>
    <w:docVar w:name="Var437c" w:val=" "/>
    <w:docVar w:name="Var437o" w:val=" "/>
    <w:docVar w:name="Var437t" w:val="Estremi FE Num 45"/>
    <w:docVar w:name="Var438c" w:val=" "/>
    <w:docVar w:name="Var438o" w:val=" "/>
    <w:docVar w:name="Var438t" w:val="Estremi FE Imp 45"/>
    <w:docVar w:name="Var439c" w:val=" "/>
    <w:docVar w:name="Var439o" w:val=" "/>
    <w:docVar w:name="Var439t" w:val="Estremi FE Ann 46"/>
    <w:docVar w:name="Var43c" w:val="IL SEGRETARIO COMUNALE"/>
    <w:docVar w:name="Var43o" w:val=" "/>
    <w:docVar w:name="Var43t" w:val="Copia conf. 3"/>
    <w:docVar w:name="Var440c" w:val=" "/>
    <w:docVar w:name="Var440o" w:val=" "/>
    <w:docVar w:name="Var440t" w:val="Estremi FE Num 46"/>
    <w:docVar w:name="Var441c" w:val=" "/>
    <w:docVar w:name="Var441o" w:val=" "/>
    <w:docVar w:name="Var441t" w:val="Estremi FE Imp 46"/>
    <w:docVar w:name="Var442c" w:val=" "/>
    <w:docVar w:name="Var442o" w:val=" "/>
    <w:docVar w:name="Var442t" w:val="Estremi FE Ann 47"/>
    <w:docVar w:name="Var443c" w:val=" "/>
    <w:docVar w:name="Var443o" w:val=" "/>
    <w:docVar w:name="Var443t" w:val="Estremi FE Num 47"/>
    <w:docVar w:name="Var444c" w:val=" "/>
    <w:docVar w:name="Var444o" w:val=" "/>
    <w:docVar w:name="Var444t" w:val="Estremi FE Imp 47"/>
    <w:docVar w:name="Var445c" w:val=" "/>
    <w:docVar w:name="Var445o" w:val=" "/>
    <w:docVar w:name="Var445t" w:val="Estremi FE Ann 48"/>
    <w:docVar w:name="Var446c" w:val=" "/>
    <w:docVar w:name="Var446o" w:val=" "/>
    <w:docVar w:name="Var446t" w:val="Estremi FE Num 48"/>
    <w:docVar w:name="Var447c" w:val=" "/>
    <w:docVar w:name="Var447o" w:val=" "/>
    <w:docVar w:name="Var447t" w:val="Estremi FE Imp 48"/>
    <w:docVar w:name="Var448c" w:val=" "/>
    <w:docVar w:name="Var448o" w:val=" "/>
    <w:docVar w:name="Var448t" w:val="Estremi FE Ann 49"/>
    <w:docVar w:name="Var449c" w:val=" "/>
    <w:docVar w:name="Var449o" w:val=" "/>
    <w:docVar w:name="Var449t" w:val="Estremi FE Num 49"/>
    <w:docVar w:name="Var44c" w:val="31.12.2025"/>
    <w:docVar w:name="Var44o" w:val=" "/>
    <w:docVar w:name="Var44t" w:val="Copia conf. 4"/>
    <w:docVar w:name="Var450c" w:val=" "/>
    <w:docVar w:name="Var450o" w:val=" "/>
    <w:docVar w:name="Var450t" w:val="Estremi FE Imp 49"/>
    <w:docVar w:name="Var451c" w:val=" "/>
    <w:docVar w:name="Var451o" w:val=" "/>
    <w:docVar w:name="Var451t" w:val="Estremi FE Ann 50"/>
    <w:docVar w:name="Var452c" w:val=" "/>
    <w:docVar w:name="Var452o" w:val=" "/>
    <w:docVar w:name="Var452t" w:val="Estremi FE Num 50"/>
    <w:docVar w:name="Var453c" w:val=" "/>
    <w:docVar w:name="Var453o" w:val=" "/>
    <w:docVar w:name="Var453t" w:val="Estremi FE Imp 50"/>
    <w:docVar w:name="Var454c" w:val=" "/>
    <w:docVar w:name="Var454o" w:val=" "/>
    <w:docVar w:name="Var454t" w:val="Estremi FE Ann 51"/>
    <w:docVar w:name="Var455c" w:val=" "/>
    <w:docVar w:name="Var455o" w:val=" "/>
    <w:docVar w:name="Var455t" w:val="Estremi FE Num 51"/>
    <w:docVar w:name="Var456c" w:val=" "/>
    <w:docVar w:name="Var456o" w:val=" "/>
    <w:docVar w:name="Var456t" w:val="Estremi FE Imp 51"/>
    <w:docVar w:name="Var457c" w:val=" "/>
    <w:docVar w:name="Var457o" w:val=" "/>
    <w:docVar w:name="Var457t" w:val="Estremi FE Ann 52"/>
    <w:docVar w:name="Var458c" w:val=" "/>
    <w:docVar w:name="Var458o" w:val=" "/>
    <w:docVar w:name="Var458t" w:val="Estremi FE Num 52"/>
    <w:docVar w:name="Var459c" w:val=" "/>
    <w:docVar w:name="Var459o" w:val=" "/>
    <w:docVar w:name="Var459t" w:val="Estremi FE Imp 52"/>
    <w:docVar w:name="Var45c" w:val="0.00"/>
    <w:docVar w:name="Var45o" w:val="0.00"/>
    <w:docVar w:name="Var45t" w:val="Importo impegno Euro"/>
    <w:docVar w:name="Var460c" w:val=" "/>
    <w:docVar w:name="Var460o" w:val=" "/>
    <w:docVar w:name="Var460t" w:val="Estremi FE Ann 53"/>
    <w:docVar w:name="Var461c" w:val=" "/>
    <w:docVar w:name="Var461o" w:val=" "/>
    <w:docVar w:name="Var461t" w:val="Estremi FE Num 53"/>
    <w:docVar w:name="Var462c" w:val=" "/>
    <w:docVar w:name="Var462o" w:val=" "/>
    <w:docVar w:name="Var462t" w:val="Estremi FE Imp 53"/>
    <w:docVar w:name="Var463c" w:val=" "/>
    <w:docVar w:name="Var463o" w:val=" "/>
    <w:docVar w:name="Var463t" w:val="Estremi FE Ann 54"/>
    <w:docVar w:name="Var464c" w:val=" "/>
    <w:docVar w:name="Var464o" w:val=" "/>
    <w:docVar w:name="Var464t" w:val="Estremi FE Num 54"/>
    <w:docVar w:name="Var465c" w:val=" "/>
    <w:docVar w:name="Var465o" w:val=" "/>
    <w:docVar w:name="Var465t" w:val="Estremi FE Imp 54"/>
    <w:docVar w:name="Var466c" w:val=" "/>
    <w:docVar w:name="Var466o" w:val=" "/>
    <w:docVar w:name="Var466t" w:val="Estremi FE Ann 55"/>
    <w:docVar w:name="Var467c" w:val=" "/>
    <w:docVar w:name="Var467o" w:val=" "/>
    <w:docVar w:name="Var467t" w:val="Estremi FE Num 55"/>
    <w:docVar w:name="Var468c" w:val=" "/>
    <w:docVar w:name="Var468o" w:val=" "/>
    <w:docVar w:name="Var468t" w:val="Estremi FE Imp 55"/>
    <w:docVar w:name="Var469c" w:val=" "/>
    <w:docVar w:name="Var469o" w:val=" "/>
    <w:docVar w:name="Var469t" w:val="Estremi FE Ann 56"/>
    <w:docVar w:name="Var46o" w:val=" "/>
    <w:docVar w:name="Var46t" w:val="Copia conf. 5"/>
    <w:docVar w:name="Var470c" w:val=" "/>
    <w:docVar w:name="Var470o" w:val=" "/>
    <w:docVar w:name="Var470t" w:val="Estremi FE Num 56"/>
    <w:docVar w:name="Var471c" w:val=" "/>
    <w:docVar w:name="Var471o" w:val=" "/>
    <w:docVar w:name="Var471t" w:val="Estremi FE Imp 56"/>
    <w:docVar w:name="Var472c" w:val=" "/>
    <w:docVar w:name="Var472o" w:val=" "/>
    <w:docVar w:name="Var472t" w:val="Estremi FE Ann 57"/>
    <w:docVar w:name="Var473c" w:val=" "/>
    <w:docVar w:name="Var473o" w:val=" "/>
    <w:docVar w:name="Var473t" w:val="Estremi FE Num 57"/>
    <w:docVar w:name="Var474c" w:val=" "/>
    <w:docVar w:name="Var474o" w:val=" "/>
    <w:docVar w:name="Var474t" w:val="Estremi FE Imp 57"/>
    <w:docVar w:name="Var475c" w:val=" "/>
    <w:docVar w:name="Var475o" w:val=" "/>
    <w:docVar w:name="Var475t" w:val="Estremi FE Ann 58"/>
    <w:docVar w:name="Var476c" w:val=" "/>
    <w:docVar w:name="Var476o" w:val=" "/>
    <w:docVar w:name="Var476t" w:val="Estremi FE Num 58"/>
    <w:docVar w:name="Var477c" w:val=" "/>
    <w:docVar w:name="Var477o" w:val=" "/>
    <w:docVar w:name="Var477t" w:val="Estremi FE Imp 58"/>
    <w:docVar w:name="Var478c" w:val=" "/>
    <w:docVar w:name="Var478o" w:val=" "/>
    <w:docVar w:name="Var478t" w:val="Estremi FE Ann 59"/>
    <w:docVar w:name="Var479c" w:val=" "/>
    <w:docVar w:name="Var479o" w:val=" "/>
    <w:docVar w:name="Var479t" w:val="Estremi FE Num 59"/>
    <w:docVar w:name="Var47o" w:val=" "/>
    <w:docVar w:name="Var47t" w:val="Copia conf. 6"/>
    <w:docVar w:name="Var480c" w:val=" "/>
    <w:docVar w:name="Var480o" w:val=" "/>
    <w:docVar w:name="Var480t" w:val="Estremi FE Imp 59"/>
    <w:docVar w:name="Var481c" w:val=" "/>
    <w:docVar w:name="Var481o" w:val=" "/>
    <w:docVar w:name="Var481t" w:val="Estremi FE Ann 60"/>
    <w:docVar w:name="Var482c" w:val=" "/>
    <w:docVar w:name="Var482o" w:val=" "/>
    <w:docVar w:name="Var482t" w:val="Estremi FE Num 60"/>
    <w:docVar w:name="Var483c" w:val=" "/>
    <w:docVar w:name="Var483o" w:val=" "/>
    <w:docVar w:name="Var483t" w:val="Estremi FE Imp 60"/>
    <w:docVar w:name="Var484c" w:val=" "/>
    <w:docVar w:name="Var484o" w:val=" "/>
    <w:docVar w:name="Var484t" w:val="Estremi FE Ann 61"/>
    <w:docVar w:name="Var485c" w:val=" "/>
    <w:docVar w:name="Var485o" w:val=" "/>
    <w:docVar w:name="Var485t" w:val="Estremi FE Num 61"/>
    <w:docVar w:name="Var486c" w:val=" "/>
    <w:docVar w:name="Var486o" w:val=" "/>
    <w:docVar w:name="Var486t" w:val="Estremi FE Imp 61"/>
    <w:docVar w:name="Var487c" w:val=" "/>
    <w:docVar w:name="Var487o" w:val=" "/>
    <w:docVar w:name="Var487t" w:val="Estremi FE Ann 62"/>
    <w:docVar w:name="Var488c" w:val=" "/>
    <w:docVar w:name="Var488o" w:val=" "/>
    <w:docVar w:name="Var488t" w:val="Estremi FE Num 62"/>
    <w:docVar w:name="Var489c" w:val=" "/>
    <w:docVar w:name="Var489o" w:val=" "/>
    <w:docVar w:name="Var489t" w:val="Estremi FE Imp 62"/>
    <w:docVar w:name="Var48o" w:val=" "/>
    <w:docVar w:name="Var48t" w:val="Copia conf. 7"/>
    <w:docVar w:name="Var490c" w:val=" "/>
    <w:docVar w:name="Var490o" w:val=" "/>
    <w:docVar w:name="Var490t" w:val="Estremi FE Ann 63"/>
    <w:docVar w:name="Var491c" w:val=" "/>
    <w:docVar w:name="Var491o" w:val=" "/>
    <w:docVar w:name="Var491t" w:val="Estremi FE Num 63"/>
    <w:docVar w:name="Var492c" w:val=" "/>
    <w:docVar w:name="Var492o" w:val=" "/>
    <w:docVar w:name="Var492t" w:val="Estremi FE Imp 63"/>
    <w:docVar w:name="Var493c" w:val=" "/>
    <w:docVar w:name="Var493o" w:val=" "/>
    <w:docVar w:name="Var493t" w:val="Estremi FE Ann 64"/>
    <w:docVar w:name="Var494c" w:val=" "/>
    <w:docVar w:name="Var494o" w:val=" "/>
    <w:docVar w:name="Var494t" w:val="Estremi FE Num 64"/>
    <w:docVar w:name="Var495c" w:val=" "/>
    <w:docVar w:name="Var495o" w:val=" "/>
    <w:docVar w:name="Var495t" w:val="Estremi FE Imp 64"/>
    <w:docVar w:name="Var496c" w:val=" "/>
    <w:docVar w:name="Var496o" w:val=" "/>
    <w:docVar w:name="Var496t" w:val="Estremi FE Ann 65"/>
    <w:docVar w:name="Var497c" w:val=" "/>
    <w:docVar w:name="Var497o" w:val=" "/>
    <w:docVar w:name="Var497t" w:val="Estremi FE Num 65"/>
    <w:docVar w:name="Var498c" w:val=" "/>
    <w:docVar w:name="Var498o" w:val=" "/>
    <w:docVar w:name="Var498t" w:val="Estremi FE Imp 65"/>
    <w:docVar w:name="Var499c" w:val=" "/>
    <w:docVar w:name="Var499o" w:val=" "/>
    <w:docVar w:name="Var499t" w:val="Estremi FE Ann 66"/>
    <w:docVar w:name="Var49o" w:val=" "/>
    <w:docVar w:name="Var49t" w:val="Copia conf. 8"/>
    <w:docVar w:name="Var4c" w:val="148"/>
    <w:docVar w:name="Var4o" w:val="148"/>
    <w:docVar w:name="Var4t" w:val="Num. gen."/>
    <w:docVar w:name="Var500c" w:val=" "/>
    <w:docVar w:name="Var500o" w:val=" "/>
    <w:docVar w:name="Var500t" w:val="Estremi FE Num 66"/>
    <w:docVar w:name="Var501c" w:val=" "/>
    <w:docVar w:name="Var501o" w:val=" "/>
    <w:docVar w:name="Var501t" w:val="Estremi FE Imp 66"/>
    <w:docVar w:name="Var502c" w:val=" "/>
    <w:docVar w:name="Var502o" w:val=" "/>
    <w:docVar w:name="Var502t" w:val="Estremi FE Ann 67"/>
    <w:docVar w:name="Var503c" w:val=" "/>
    <w:docVar w:name="Var503o" w:val=" "/>
    <w:docVar w:name="Var503t" w:val="Estremi FE Num 67"/>
    <w:docVar w:name="Var504c" w:val=" "/>
    <w:docVar w:name="Var504o" w:val=" "/>
    <w:docVar w:name="Var504t" w:val="Estremi FE Imp 67"/>
    <w:docVar w:name="Var505c" w:val=" "/>
    <w:docVar w:name="Var505o" w:val=" "/>
    <w:docVar w:name="Var505t" w:val="Estremi FE Ann 68"/>
    <w:docVar w:name="Var506c" w:val=" "/>
    <w:docVar w:name="Var506o" w:val=" "/>
    <w:docVar w:name="Var506t" w:val="Estremi FE Num 68"/>
    <w:docVar w:name="Var507c" w:val=" "/>
    <w:docVar w:name="Var507o" w:val=" "/>
    <w:docVar w:name="Var507t" w:val="Estremi FE Imp 68"/>
    <w:docVar w:name="Var508c" w:val=" "/>
    <w:docVar w:name="Var508o" w:val=" "/>
    <w:docVar w:name="Var508t" w:val="Estremi FE Ann 69"/>
    <w:docVar w:name="Var509c" w:val=" "/>
    <w:docVar w:name="Var509o" w:val=" "/>
    <w:docVar w:name="Var509t" w:val="Estremi FE Num 69"/>
    <w:docVar w:name="Var50t" w:val="Messo"/>
    <w:docVar w:name="Var510c" w:val=" "/>
    <w:docVar w:name="Var510o" w:val=" "/>
    <w:docVar w:name="Var510t" w:val="Estremi FE Imp 69"/>
    <w:docVar w:name="Var511c" w:val=" "/>
    <w:docVar w:name="Var511o" w:val=" "/>
    <w:docVar w:name="Var511t" w:val="Estremi FE Ann 70"/>
    <w:docVar w:name="Var512c" w:val=" "/>
    <w:docVar w:name="Var512o" w:val=" "/>
    <w:docVar w:name="Var512t" w:val="Estremi FE Num 70"/>
    <w:docVar w:name="Var513c" w:val=" "/>
    <w:docVar w:name="Var513o" w:val=" "/>
    <w:docVar w:name="Var513t" w:val="Estremi FE Imp 70"/>
    <w:docVar w:name="Var514c" w:val=" "/>
    <w:docVar w:name="Var514o" w:val=" "/>
    <w:docVar w:name="Var514t" w:val="Estremi FE Ann 71"/>
    <w:docVar w:name="Var515c" w:val=" "/>
    <w:docVar w:name="Var515o" w:val=" "/>
    <w:docVar w:name="Var515t" w:val="Estremi FE Num 71"/>
    <w:docVar w:name="Var516c" w:val=" "/>
    <w:docVar w:name="Var516o" w:val=" "/>
    <w:docVar w:name="Var516t" w:val="Estremi FE Imp 71"/>
    <w:docVar w:name="Var517c" w:val=" "/>
    <w:docVar w:name="Var517o" w:val=" "/>
    <w:docVar w:name="Var517t" w:val="Estremi FE Ann 72"/>
    <w:docVar w:name="Var518c" w:val=" "/>
    <w:docVar w:name="Var518o" w:val=" "/>
    <w:docVar w:name="Var518t" w:val="Estremi FE Num 72"/>
    <w:docVar w:name="Var519c" w:val=" "/>
    <w:docVar w:name="Var519o" w:val=" "/>
    <w:docVar w:name="Var519t" w:val="Estremi FE Imp 72"/>
    <w:docVar w:name="Var51t" w:val="Annotazioni"/>
    <w:docVar w:name="Var520c" w:val=" "/>
    <w:docVar w:name="Var520o" w:val=" "/>
    <w:docVar w:name="Var520t" w:val="Estremi FE Ann 73"/>
    <w:docVar w:name="Var521c" w:val=" "/>
    <w:docVar w:name="Var521o" w:val=" "/>
    <w:docVar w:name="Var521t" w:val="Estremi FE Num 73"/>
    <w:docVar w:name="Var522c" w:val=" "/>
    <w:docVar w:name="Var522o" w:val=" "/>
    <w:docVar w:name="Var522t" w:val="Estremi FE Imp 73"/>
    <w:docVar w:name="Var523c" w:val=" "/>
    <w:docVar w:name="Var523o" w:val=" "/>
    <w:docVar w:name="Var523t" w:val="Estremi FE Ann 74"/>
    <w:docVar w:name="Var524c" w:val=" "/>
    <w:docVar w:name="Var524o" w:val=" "/>
    <w:docVar w:name="Var524t" w:val="Estremi FE Num 74"/>
    <w:docVar w:name="Var525c" w:val=" "/>
    <w:docVar w:name="Var525o" w:val=" "/>
    <w:docVar w:name="Var525t" w:val="Estremi FE Imp 74"/>
    <w:docVar w:name="Var526c" w:val=" "/>
    <w:docVar w:name="Var526o" w:val=" "/>
    <w:docVar w:name="Var526t" w:val="Estremi FE Ann 75"/>
    <w:docVar w:name="Var527c" w:val=" "/>
    <w:docVar w:name="Var527o" w:val=" "/>
    <w:docVar w:name="Var527t" w:val="Estremi FE Num 75"/>
    <w:docVar w:name="Var528c" w:val=" "/>
    <w:docVar w:name="Var528o" w:val=" "/>
    <w:docVar w:name="Var528t" w:val="Estremi FE Imp 75"/>
    <w:docVar w:name="Var529c" w:val=" "/>
    <w:docVar w:name="Var529o" w:val=" "/>
    <w:docVar w:name="Var529t" w:val="Estremi FE Ann 76"/>
    <w:docVar w:name="Var52c" w:val=" "/>
    <w:docVar w:name="Var52o" w:val=" "/>
    <w:docVar w:name="Var52t" w:val="Anno Delibera   1"/>
    <w:docVar w:name="Var530c" w:val=" "/>
    <w:docVar w:name="Var530o" w:val=" "/>
    <w:docVar w:name="Var530t" w:val="Estremi FE Num 76"/>
    <w:docVar w:name="Var531c" w:val=" "/>
    <w:docVar w:name="Var531o" w:val=" "/>
    <w:docVar w:name="Var531t" w:val="Estremi FE Imp 76"/>
    <w:docVar w:name="Var532c" w:val=" "/>
    <w:docVar w:name="Var532o" w:val=" "/>
    <w:docVar w:name="Var532t" w:val="Estremi FE Ann 77"/>
    <w:docVar w:name="Var533c" w:val=" "/>
    <w:docVar w:name="Var533o" w:val=" "/>
    <w:docVar w:name="Var533t" w:val="Estremi FE Num 77"/>
    <w:docVar w:name="Var534c" w:val=" "/>
    <w:docVar w:name="Var534o" w:val=" "/>
    <w:docVar w:name="Var534t" w:val="Estremi FE Imp 77"/>
    <w:docVar w:name="Var535c" w:val=" "/>
    <w:docVar w:name="Var535o" w:val=" "/>
    <w:docVar w:name="Var535t" w:val="Estremi FE Ann 78"/>
    <w:docVar w:name="Var536c" w:val=" "/>
    <w:docVar w:name="Var536o" w:val=" "/>
    <w:docVar w:name="Var536t" w:val="Estremi FE Num 78"/>
    <w:docVar w:name="Var537c" w:val=" "/>
    <w:docVar w:name="Var537o" w:val=" "/>
    <w:docVar w:name="Var537t" w:val="Estremi FE Imp 78"/>
    <w:docVar w:name="Var538c" w:val=" "/>
    <w:docVar w:name="Var538o" w:val=" "/>
    <w:docVar w:name="Var538t" w:val="Estremi FE Ann 79"/>
    <w:docVar w:name="Var539c" w:val=" "/>
    <w:docVar w:name="Var539o" w:val=" "/>
    <w:docVar w:name="Var539t" w:val="Estremi FE Num 79"/>
    <w:docVar w:name="Var53c" w:val=" "/>
    <w:docVar w:name="Var53o" w:val=" "/>
    <w:docVar w:name="Var53t" w:val="Organo Delibera   1"/>
    <w:docVar w:name="Var540c" w:val=" "/>
    <w:docVar w:name="Var540o" w:val=" "/>
    <w:docVar w:name="Var540t" w:val="Estremi FE Imp 79"/>
    <w:docVar w:name="Var541c" w:val=" "/>
    <w:docVar w:name="Var541o" w:val=" "/>
    <w:docVar w:name="Var541t" w:val="Estremi FE Ann 80"/>
    <w:docVar w:name="Var542c" w:val=" "/>
    <w:docVar w:name="Var542o" w:val=" "/>
    <w:docVar w:name="Var542t" w:val="Estremi FE Num 80"/>
    <w:docVar w:name="Var543c" w:val=" "/>
    <w:docVar w:name="Var543o" w:val=" "/>
    <w:docVar w:name="Var543t" w:val="Estremi FE Imp 80"/>
    <w:docVar w:name="Var544c" w:val=" "/>
    <w:docVar w:name="Var544o" w:val=" "/>
    <w:docVar w:name="Var544t" w:val="Estremi FE Ann 81"/>
    <w:docVar w:name="Var545c" w:val=" "/>
    <w:docVar w:name="Var545o" w:val=" "/>
    <w:docVar w:name="Var545t" w:val="Estremi FE Num 81"/>
    <w:docVar w:name="Var546c" w:val=" "/>
    <w:docVar w:name="Var546o" w:val=" "/>
    <w:docVar w:name="Var546t" w:val="Estremi FE Imp 81"/>
    <w:docVar w:name="Var547c" w:val=" "/>
    <w:docVar w:name="Var547o" w:val=" "/>
    <w:docVar w:name="Var547t" w:val="Estremi FE Ann 82"/>
    <w:docVar w:name="Var548c" w:val=" "/>
    <w:docVar w:name="Var548o" w:val=" "/>
    <w:docVar w:name="Var548t" w:val="Estremi FE Num 82"/>
    <w:docVar w:name="Var549c" w:val=" "/>
    <w:docVar w:name="Var549o" w:val=" "/>
    <w:docVar w:name="Var549t" w:val="Estremi FE Imp 82"/>
    <w:docVar w:name="Var54c" w:val=" "/>
    <w:docVar w:name="Var54o" w:val=" "/>
    <w:docVar w:name="Var54t" w:val="Numero Delibera   1"/>
    <w:docVar w:name="Var550c" w:val=" "/>
    <w:docVar w:name="Var550o" w:val=" "/>
    <w:docVar w:name="Var550t" w:val="Estremi FE Ann 83"/>
    <w:docVar w:name="Var551c" w:val=" "/>
    <w:docVar w:name="Var551o" w:val=" "/>
    <w:docVar w:name="Var551t" w:val="Estremi FE Num 83"/>
    <w:docVar w:name="Var552c" w:val=" "/>
    <w:docVar w:name="Var552o" w:val=" "/>
    <w:docVar w:name="Var552t" w:val="Estremi FE Imp 83"/>
    <w:docVar w:name="Var553c" w:val=" "/>
    <w:docVar w:name="Var553o" w:val=" "/>
    <w:docVar w:name="Var553t" w:val="Estremi FE Ann 84"/>
    <w:docVar w:name="Var554c" w:val=" "/>
    <w:docVar w:name="Var554o" w:val=" "/>
    <w:docVar w:name="Var554t" w:val="Estremi FE Num 84"/>
    <w:docVar w:name="Var555c" w:val=" "/>
    <w:docVar w:name="Var555o" w:val=" "/>
    <w:docVar w:name="Var555t" w:val="Estremi FE Imp 84"/>
    <w:docVar w:name="Var556c" w:val=" "/>
    <w:docVar w:name="Var556o" w:val=" "/>
    <w:docVar w:name="Var556t" w:val="Estremi FE Ann 85"/>
    <w:docVar w:name="Var557c" w:val=" "/>
    <w:docVar w:name="Var557o" w:val=" "/>
    <w:docVar w:name="Var557t" w:val="Estremi FE Num 85"/>
    <w:docVar w:name="Var558c" w:val=" "/>
    <w:docVar w:name="Var558o" w:val=" "/>
    <w:docVar w:name="Var558t" w:val="Estremi FE Imp 85"/>
    <w:docVar w:name="Var559c" w:val=" "/>
    <w:docVar w:name="Var559o" w:val=" "/>
    <w:docVar w:name="Var559t" w:val="Estremi FE Ann 86"/>
    <w:docVar w:name="Var55c" w:val=" "/>
    <w:docVar w:name="Var55o" w:val=" "/>
    <w:docVar w:name="Var55t" w:val="Anno Delibera   2"/>
    <w:docVar w:name="Var560c" w:val=" "/>
    <w:docVar w:name="Var560o" w:val=" "/>
    <w:docVar w:name="Var560t" w:val="Estremi FE Num 86"/>
    <w:docVar w:name="Var561c" w:val=" "/>
    <w:docVar w:name="Var561o" w:val=" "/>
    <w:docVar w:name="Var561t" w:val="Estremi FE Imp 86"/>
    <w:docVar w:name="Var562c" w:val=" "/>
    <w:docVar w:name="Var562o" w:val=" "/>
    <w:docVar w:name="Var562t" w:val="Estremi FE Ann 87"/>
    <w:docVar w:name="Var563c" w:val=" "/>
    <w:docVar w:name="Var563o" w:val=" "/>
    <w:docVar w:name="Var563t" w:val="Estremi FE Num 87"/>
    <w:docVar w:name="Var564c" w:val=" "/>
    <w:docVar w:name="Var564o" w:val=" "/>
    <w:docVar w:name="Var564t" w:val="Estremi FE Imp 87"/>
    <w:docVar w:name="Var565c" w:val=" "/>
    <w:docVar w:name="Var565o" w:val=" "/>
    <w:docVar w:name="Var565t" w:val="Estremi FE Ann 88"/>
    <w:docVar w:name="Var566c" w:val=" "/>
    <w:docVar w:name="Var566o" w:val=" "/>
    <w:docVar w:name="Var566t" w:val="Estremi FE Num 88"/>
    <w:docVar w:name="Var567c" w:val=" "/>
    <w:docVar w:name="Var567o" w:val=" "/>
    <w:docVar w:name="Var567t" w:val="Estremi FE Imp 88"/>
    <w:docVar w:name="Var568c" w:val=" "/>
    <w:docVar w:name="Var568o" w:val=" "/>
    <w:docVar w:name="Var568t" w:val="Estremi FE Ann 89"/>
    <w:docVar w:name="Var569c" w:val=" "/>
    <w:docVar w:name="Var569o" w:val=" "/>
    <w:docVar w:name="Var569t" w:val="Estremi FE Num 89"/>
    <w:docVar w:name="Var56c" w:val=" "/>
    <w:docVar w:name="Var56o" w:val=" "/>
    <w:docVar w:name="Var56t" w:val="Organo Delibera   2"/>
    <w:docVar w:name="Var570c" w:val=" "/>
    <w:docVar w:name="Var570o" w:val=" "/>
    <w:docVar w:name="Var570t" w:val="Estremi FE Imp 89"/>
    <w:docVar w:name="Var571c" w:val=" "/>
    <w:docVar w:name="Var571o" w:val=" "/>
    <w:docVar w:name="Var571t" w:val="Estremi FE Ann 90"/>
    <w:docVar w:name="Var572c" w:val=" "/>
    <w:docVar w:name="Var572o" w:val=" "/>
    <w:docVar w:name="Var572t" w:val="Estremi FE Num 90"/>
    <w:docVar w:name="Var573c" w:val=" "/>
    <w:docVar w:name="Var573o" w:val=" "/>
    <w:docVar w:name="Var573t" w:val="Estremi FE Imp 90"/>
    <w:docVar w:name="Var574c" w:val=" "/>
    <w:docVar w:name="Var574o" w:val=" "/>
    <w:docVar w:name="Var574t" w:val="Estremi FE Ann 91"/>
    <w:docVar w:name="Var575c" w:val=" "/>
    <w:docVar w:name="Var575o" w:val=" "/>
    <w:docVar w:name="Var575t" w:val="Estremi FE Num 91"/>
    <w:docVar w:name="Var576c" w:val=" "/>
    <w:docVar w:name="Var576o" w:val=" "/>
    <w:docVar w:name="Var576t" w:val="Estremi FE Imp 91"/>
    <w:docVar w:name="Var577c" w:val=" "/>
    <w:docVar w:name="Var577o" w:val=" "/>
    <w:docVar w:name="Var577t" w:val="Estremi FE Ann 92"/>
    <w:docVar w:name="Var578c" w:val=" "/>
    <w:docVar w:name="Var578o" w:val=" "/>
    <w:docVar w:name="Var578t" w:val="Estremi FE Num 92"/>
    <w:docVar w:name="Var579c" w:val=" "/>
    <w:docVar w:name="Var579o" w:val=" "/>
    <w:docVar w:name="Var579t" w:val="Estremi FE Imp 92"/>
    <w:docVar w:name="Var57c" w:val=" "/>
    <w:docVar w:name="Var57o" w:val=" "/>
    <w:docVar w:name="Var57t" w:val="Numero Delibera   2"/>
    <w:docVar w:name="Var580c" w:val=" "/>
    <w:docVar w:name="Var580o" w:val=" "/>
    <w:docVar w:name="Var580t" w:val="Estremi FE Ann 93"/>
    <w:docVar w:name="Var581c" w:val=" "/>
    <w:docVar w:name="Var581o" w:val=" "/>
    <w:docVar w:name="Var581t" w:val="Estremi FE Num 93"/>
    <w:docVar w:name="Var582c" w:val=" "/>
    <w:docVar w:name="Var582o" w:val=" "/>
    <w:docVar w:name="Var582t" w:val="Estremi FE Imp 93"/>
    <w:docVar w:name="Var583c" w:val=" "/>
    <w:docVar w:name="Var583o" w:val=" "/>
    <w:docVar w:name="Var583t" w:val="Estremi FE Ann 94"/>
    <w:docVar w:name="Var584c" w:val=" "/>
    <w:docVar w:name="Var584o" w:val=" "/>
    <w:docVar w:name="Var584t" w:val="Estremi FE Num 94"/>
    <w:docVar w:name="Var585c" w:val=" "/>
    <w:docVar w:name="Var585o" w:val=" "/>
    <w:docVar w:name="Var585t" w:val="Estremi FE Imp 94"/>
    <w:docVar w:name="Var586c" w:val=" "/>
    <w:docVar w:name="Var586o" w:val=" "/>
    <w:docVar w:name="Var586t" w:val="Estremi FE Ann 95"/>
    <w:docVar w:name="Var587c" w:val=" "/>
    <w:docVar w:name="Var587o" w:val=" "/>
    <w:docVar w:name="Var587t" w:val="Estremi FE Num 95"/>
    <w:docVar w:name="Var588c" w:val=" "/>
    <w:docVar w:name="Var588o" w:val=" "/>
    <w:docVar w:name="Var588t" w:val="Estremi FE Imp 95"/>
    <w:docVar w:name="Var589c" w:val=" "/>
    <w:docVar w:name="Var589o" w:val=" "/>
    <w:docVar w:name="Var589t" w:val="Estremi FE Ann 96"/>
    <w:docVar w:name="Var58c" w:val=" "/>
    <w:docVar w:name="Var58o" w:val=" "/>
    <w:docVar w:name="Var58t" w:val="Anno Delibera   3"/>
    <w:docVar w:name="Var590c" w:val=" "/>
    <w:docVar w:name="Var590o" w:val=" "/>
    <w:docVar w:name="Var590t" w:val="Estremi FE Num 96"/>
    <w:docVar w:name="Var591c" w:val=" "/>
    <w:docVar w:name="Var591o" w:val=" "/>
    <w:docVar w:name="Var591t" w:val="Estremi FE Imp 96"/>
    <w:docVar w:name="Var592c" w:val=" "/>
    <w:docVar w:name="Var592o" w:val=" "/>
    <w:docVar w:name="Var592t" w:val="Estremi FE Ann 97"/>
    <w:docVar w:name="Var593c" w:val=" "/>
    <w:docVar w:name="Var593o" w:val=" "/>
    <w:docVar w:name="Var593t" w:val="Estremi FE Num 97"/>
    <w:docVar w:name="Var594c" w:val=" "/>
    <w:docVar w:name="Var594o" w:val=" "/>
    <w:docVar w:name="Var594t" w:val="Estremi FE Imp 97"/>
    <w:docVar w:name="Var595c" w:val=" "/>
    <w:docVar w:name="Var595o" w:val=" "/>
    <w:docVar w:name="Var595t" w:val="Estremi FE Ann 98"/>
    <w:docVar w:name="Var596c" w:val=" "/>
    <w:docVar w:name="Var596o" w:val=" "/>
    <w:docVar w:name="Var596t" w:val="Estremi FE Num 98"/>
    <w:docVar w:name="Var597c" w:val=" "/>
    <w:docVar w:name="Var597o" w:val=" "/>
    <w:docVar w:name="Var597t" w:val="Estremi FE Imp 98"/>
    <w:docVar w:name="Var598c" w:val=" "/>
    <w:docVar w:name="Var598o" w:val=" "/>
    <w:docVar w:name="Var598t" w:val="Estremi FE Ann 99"/>
    <w:docVar w:name="Var599c" w:val=" "/>
    <w:docVar w:name="Var599o" w:val=" "/>
    <w:docVar w:name="Var599t" w:val="Estremi FE Num 99"/>
    <w:docVar w:name="Var59c" w:val=" "/>
    <w:docVar w:name="Var59o" w:val=" "/>
    <w:docVar w:name="Var59t" w:val="Organo Delibera   3"/>
    <w:docVar w:name="Var5c" w:val="09.06.2025"/>
    <w:docVar w:name="Var5o" w:val="09.06.2025"/>
    <w:docVar w:name="Var5t" w:val="Data"/>
    <w:docVar w:name="Var600c" w:val=" "/>
    <w:docVar w:name="Var600o" w:val=" "/>
    <w:docVar w:name="Var600t" w:val="Estremi FE Imp 99"/>
    <w:docVar w:name="Var601c" w:val=" "/>
    <w:docVar w:name="Var601o" w:val=" "/>
    <w:docVar w:name="Var601t" w:val="Prog.sub.i. Capitolo  1"/>
    <w:docVar w:name="Var602c" w:val=" "/>
    <w:docVar w:name="Var602o" w:val=" "/>
    <w:docVar w:name="Var602t" w:val="Prog.sub.i. Capitolo  2"/>
    <w:docVar w:name="Var603c" w:val=" "/>
    <w:docVar w:name="Var603o" w:val=" "/>
    <w:docVar w:name="Var603t" w:val="Prog.sub.i. Capitolo  3"/>
    <w:docVar w:name="Var604c" w:val=" "/>
    <w:docVar w:name="Var604o" w:val=" "/>
    <w:docVar w:name="Var604t" w:val="Prog.sub.i. Capitolo  4"/>
    <w:docVar w:name="Var605c" w:val=" "/>
    <w:docVar w:name="Var605o" w:val=" "/>
    <w:docVar w:name="Var605t" w:val="Prog.sub.i. Capitolo  5"/>
    <w:docVar w:name="Var606c" w:val=" "/>
    <w:docVar w:name="Var606o" w:val=" "/>
    <w:docVar w:name="Var606t" w:val="Prog.sub.i. Capitolo  6"/>
    <w:docVar w:name="Var607c" w:val=" "/>
    <w:docVar w:name="Var607o" w:val=" "/>
    <w:docVar w:name="Var607t" w:val="Prog.sub.i. Capitolo  7"/>
    <w:docVar w:name="Var608c" w:val=" "/>
    <w:docVar w:name="Var608o" w:val=" "/>
    <w:docVar w:name="Var608t" w:val="Prog.sub.i. Capitolo  8"/>
    <w:docVar w:name="Var609c" w:val=" "/>
    <w:docVar w:name="Var609o" w:val=" "/>
    <w:docVar w:name="Var609t" w:val="Prog.sub.i. Capitolo  9"/>
    <w:docVar w:name="Var60c" w:val=" "/>
    <w:docVar w:name="Var60o" w:val=" "/>
    <w:docVar w:name="Var60t" w:val="Numero Delibera   3"/>
    <w:docVar w:name="Var610c" w:val=" "/>
    <w:docVar w:name="Var610o" w:val=" "/>
    <w:docVar w:name="Var610t" w:val="Prog.sub.i. Capitolo 10"/>
    <w:docVar w:name="Var61o" w:val="C:\SICIWS_CONS\CLIENT\APP\DEL\ZZZ\DOC\2025\01.00.00\000137_PARERE_77B13B1YI.doc"/>
    <w:docVar w:name="Var61t" w:val="Parere 1"/>
    <w:docVar w:name="Var62t" w:val="Par    2"/>
    <w:docVar w:name="Var63t" w:val="Par 3"/>
    <w:docVar w:name="Var64t" w:val="Par 4"/>
    <w:docVar w:name="Var65c" w:val="09.06.2025"/>
    <w:docVar w:name="Var65o" w:val="09.06.2025"/>
    <w:docVar w:name="Var65t" w:val="Data esecutiv."/>
    <w:docVar w:name="Var66c" w:val=" "/>
    <w:docVar w:name="Var66o" w:val=" "/>
    <w:docVar w:name="Var66t" w:val="Capitolo + Articolo  1"/>
    <w:docVar w:name="Var67c" w:val="0,00"/>
    <w:docVar w:name="Var67o" w:val="0,00"/>
    <w:docVar w:name="Var67t" w:val="Importo Capitolo  1"/>
    <w:docVar w:name="Var68c" w:val=" "/>
    <w:docVar w:name="Var68o" w:val=" "/>
    <w:docVar w:name="Var68t" w:val="Impegno Capitolo  1"/>
    <w:docVar w:name="Var69c" w:val=" "/>
    <w:docVar w:name="Var69o" w:val=" "/>
    <w:docVar w:name="Var69t" w:val="Anno i. Capitolo  1"/>
    <w:docVar w:name="Var6c" w:val="nove"/>
    <w:docVar w:name="Var6o" w:val="nove"/>
    <w:docVar w:name="Var6t" w:val="Giorno lettere"/>
    <w:docVar w:name="Var70c" w:val=" "/>
    <w:docVar w:name="Var70o" w:val=" "/>
    <w:docVar w:name="Var70t" w:val="Capitolo + Articolo  2"/>
    <w:docVar w:name="Var71c" w:val="0,00"/>
    <w:docVar w:name="Var71o" w:val="0,00"/>
    <w:docVar w:name="Var71t" w:val="Importo Capitolo  2"/>
    <w:docVar w:name="Var72c" w:val=" "/>
    <w:docVar w:name="Var72o" w:val=" "/>
    <w:docVar w:name="Var72t" w:val="Impegno Capitolo  2"/>
    <w:docVar w:name="Var73c" w:val=" "/>
    <w:docVar w:name="Var73o" w:val=" "/>
    <w:docVar w:name="Var73t" w:val="Anno i. Capitolo  2"/>
    <w:docVar w:name="Var74c" w:val=" "/>
    <w:docVar w:name="Var74o" w:val=" "/>
    <w:docVar w:name="Var74t" w:val="Capitolo + Articolo  3"/>
    <w:docVar w:name="Var75c" w:val="0,00"/>
    <w:docVar w:name="Var75o" w:val="0,00"/>
    <w:docVar w:name="Var75t" w:val="Importo Capitolo  3"/>
    <w:docVar w:name="Var76c" w:val=" "/>
    <w:docVar w:name="Var76o" w:val=" "/>
    <w:docVar w:name="Var76t" w:val="Impegno Capitolo  3"/>
    <w:docVar w:name="Var77c" w:val=" "/>
    <w:docVar w:name="Var77o" w:val=" "/>
    <w:docVar w:name="Var77t" w:val="Anno i. Capitolo  3"/>
    <w:docVar w:name="Var78c" w:val=" "/>
    <w:docVar w:name="Var78o" w:val=" "/>
    <w:docVar w:name="Var78t" w:val="Capitolo + Articolo  4"/>
    <w:docVar w:name="Var79c" w:val="0,00"/>
    <w:docVar w:name="Var79o" w:val="0,00"/>
    <w:docVar w:name="Var79t" w:val="Importo Capitolo  4"/>
    <w:docVar w:name="Var7c" w:val="giugno"/>
    <w:docVar w:name="Var7o" w:val="giugno"/>
    <w:docVar w:name="Var7t" w:val="Mese lettere"/>
    <w:docVar w:name="Var80c" w:val=" "/>
    <w:docVar w:name="Var80o" w:val=" "/>
    <w:docVar w:name="Var80t" w:val="Impegno Capitolo  4"/>
    <w:docVar w:name="Var81c" w:val=" "/>
    <w:docVar w:name="Var81o" w:val=" "/>
    <w:docVar w:name="Var81t" w:val="Anno i. Capitolo  4"/>
    <w:docVar w:name="Var82c" w:val=" "/>
    <w:docVar w:name="Var82o" w:val=" "/>
    <w:docVar w:name="Var82t" w:val="Capitolo + Articolo  5"/>
    <w:docVar w:name="Var83c" w:val="0,00"/>
    <w:docVar w:name="Var83o" w:val="0,00"/>
    <w:docVar w:name="Var83t" w:val="Importo Capitolo  5"/>
    <w:docVar w:name="Var84c" w:val=" "/>
    <w:docVar w:name="Var84o" w:val=" "/>
    <w:docVar w:name="Var84t" w:val="Impegno Capitolo  5"/>
    <w:docVar w:name="Var85c" w:val=" "/>
    <w:docVar w:name="Var85o" w:val=" "/>
    <w:docVar w:name="Var85t" w:val="Anno i. Capitolo  5"/>
    <w:docVar w:name="Var86c" w:val=" "/>
    <w:docVar w:name="Var86o" w:val=" "/>
    <w:docVar w:name="Var86t" w:val="Capitolo + Articolo  6"/>
    <w:docVar w:name="Var87c" w:val="0,00"/>
    <w:docVar w:name="Var87o" w:val="0,00"/>
    <w:docVar w:name="Var87t" w:val="Importo Capitolo  6"/>
    <w:docVar w:name="Var88c" w:val=" "/>
    <w:docVar w:name="Var88o" w:val=" "/>
    <w:docVar w:name="Var88t" w:val="Impegno Capitolo  6"/>
    <w:docVar w:name="Var89c" w:val=" "/>
    <w:docVar w:name="Var89o" w:val=" "/>
    <w:docVar w:name="Var89t" w:val="Anno i. Capitolo  6"/>
    <w:docVar w:name="Var8c" w:val="duemilaventicinque"/>
    <w:docVar w:name="Var8o" w:val="duemilaventicinque"/>
    <w:docVar w:name="Var8t" w:val="Anno lettere"/>
    <w:docVar w:name="Var90c" w:val=" "/>
    <w:docVar w:name="Var90o" w:val=" "/>
    <w:docVar w:name="Var90t" w:val="Capitolo + Articolo  7"/>
    <w:docVar w:name="Var91c" w:val="0,00"/>
    <w:docVar w:name="Var91o" w:val="0,00"/>
    <w:docVar w:name="Var91t" w:val="Importo Capitolo  7"/>
    <w:docVar w:name="Var92c" w:val=" "/>
    <w:docVar w:name="Var92o" w:val=" "/>
    <w:docVar w:name="Var92t" w:val="Impegno Capitolo  7"/>
    <w:docVar w:name="Var93c" w:val=" "/>
    <w:docVar w:name="Var93o" w:val=" "/>
    <w:docVar w:name="Var93t" w:val="Anno i. Capitolo  7"/>
    <w:docVar w:name="Var94c" w:val=" "/>
    <w:docVar w:name="Var94o" w:val=" "/>
    <w:docVar w:name="Var94t" w:val="Capitolo + Articolo  8"/>
    <w:docVar w:name="Var95c" w:val="0,00"/>
    <w:docVar w:name="Var95o" w:val="0,00"/>
    <w:docVar w:name="Var95t" w:val="Importo Capitolo  8"/>
    <w:docVar w:name="Var96c" w:val=" "/>
    <w:docVar w:name="Var96o" w:val=" "/>
    <w:docVar w:name="Var96t" w:val="Impegno Capitolo  8"/>
    <w:docVar w:name="Var97c" w:val=" "/>
    <w:docVar w:name="Var97o" w:val=" "/>
    <w:docVar w:name="Var97t" w:val="Anno i. Capitolo  8"/>
    <w:docVar w:name="Var98c" w:val=" "/>
    <w:docVar w:name="Var98o" w:val=" "/>
    <w:docVar w:name="Var98t" w:val="Capitolo + Articolo  9"/>
    <w:docVar w:name="Var99c" w:val="0,00"/>
    <w:docVar w:name="Var99o" w:val="0,00"/>
    <w:docVar w:name="Var99t" w:val="Importo Capitolo  9"/>
    <w:docVar w:name="Var9c" w:val="   152"/>
    <w:docVar w:name="Var9o" w:val="   152"/>
    <w:docVar w:name="Var9t" w:val="N.proposta"/>
  </w:docVars>
  <w:rsids>
    <w:rsidRoot w:val="00D62DDD"/>
    <w:rsid w:val="00067CE5"/>
    <w:rsid w:val="0008142E"/>
    <w:rsid w:val="001237A8"/>
    <w:rsid w:val="00131043"/>
    <w:rsid w:val="0014599A"/>
    <w:rsid w:val="001705E4"/>
    <w:rsid w:val="00224507"/>
    <w:rsid w:val="002714F8"/>
    <w:rsid w:val="00285FA5"/>
    <w:rsid w:val="00345C0A"/>
    <w:rsid w:val="00356AFC"/>
    <w:rsid w:val="003613E8"/>
    <w:rsid w:val="00473FDE"/>
    <w:rsid w:val="004B59EA"/>
    <w:rsid w:val="00502DED"/>
    <w:rsid w:val="005D2E6B"/>
    <w:rsid w:val="00635274"/>
    <w:rsid w:val="006D2850"/>
    <w:rsid w:val="00706955"/>
    <w:rsid w:val="00710234"/>
    <w:rsid w:val="007A303A"/>
    <w:rsid w:val="007B781F"/>
    <w:rsid w:val="007C310D"/>
    <w:rsid w:val="007E10AA"/>
    <w:rsid w:val="008D507C"/>
    <w:rsid w:val="008E4C8C"/>
    <w:rsid w:val="009320C4"/>
    <w:rsid w:val="00955153"/>
    <w:rsid w:val="009C3AB4"/>
    <w:rsid w:val="00A91E82"/>
    <w:rsid w:val="00AA23AC"/>
    <w:rsid w:val="00AC6461"/>
    <w:rsid w:val="00AF1D97"/>
    <w:rsid w:val="00B6059A"/>
    <w:rsid w:val="00BF34CA"/>
    <w:rsid w:val="00C4753E"/>
    <w:rsid w:val="00D62DDD"/>
    <w:rsid w:val="00DA59B8"/>
    <w:rsid w:val="00E24D6A"/>
    <w:rsid w:val="00F206D4"/>
    <w:rsid w:val="00F45662"/>
    <w:rsid w:val="00F7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606BB"/>
  <w15:chartTrackingRefBased/>
  <w15:docId w15:val="{8321CEFD-9E73-46B1-AF11-9A10468C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napToGrid w:val="0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b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pPr>
      <w:jc w:val="center"/>
    </w:pPr>
    <w:rPr>
      <w:sz w:val="32"/>
      <w:u w:val="single"/>
    </w:rPr>
  </w:style>
  <w:style w:type="paragraph" w:styleId="Corpodeltesto">
    <w:name w:val="Corpo del testo"/>
    <w:basedOn w:val="Normale"/>
    <w:rPr>
      <w:sz w:val="24"/>
    </w:rPr>
  </w:style>
  <w:style w:type="paragraph" w:styleId="Rientrocorpodeltesto">
    <w:name w:val="Body Text Indent"/>
    <w:basedOn w:val="Normale"/>
    <w:pPr>
      <w:ind w:left="708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jc w:val="both"/>
    </w:pPr>
    <w:rPr>
      <w:sz w:val="28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character" w:styleId="Collegamentoipertestuale">
    <w:name w:val="Hyperlink"/>
    <w:uiPriority w:val="99"/>
    <w:unhideWhenUsed/>
    <w:rsid w:val="00345C0A"/>
    <w:rPr>
      <w:color w:val="0000FF"/>
      <w:u w:val="single"/>
    </w:rPr>
  </w:style>
  <w:style w:type="paragraph" w:styleId="Nessunaspaziatura">
    <w:name w:val="No Spacing"/>
    <w:uiPriority w:val="1"/>
    <w:qFormat/>
    <w:rsid w:val="00345C0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345C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qFormat/>
    <w:rsid w:val="00345C0A"/>
    <w:pPr>
      <w:suppressLineNumbers/>
      <w:suppressAutoHyphens/>
      <w:overflowPunct w:val="0"/>
      <w:autoSpaceDE w:val="0"/>
      <w:textAlignment w:val="baseline"/>
    </w:pPr>
    <w:rPr>
      <w:lang w:eastAsia="ar-SA"/>
    </w:rPr>
  </w:style>
  <w:style w:type="paragraph" w:customStyle="1" w:styleId="Corpodeltesto22">
    <w:name w:val="Corpo del testo 22"/>
    <w:basedOn w:val="Normale"/>
    <w:rsid w:val="00345C0A"/>
    <w:pPr>
      <w:suppressAutoHyphens/>
      <w:overflowPunct w:val="0"/>
      <w:autoSpaceDE w:val="0"/>
      <w:spacing w:after="120" w:line="480" w:lineRule="auto"/>
      <w:textAlignment w:val="baseline"/>
    </w:pPr>
    <w:rPr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C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E4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NORMALW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NORMALWP</Template>
  <TotalTime>0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COLZATE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luca</dc:creator>
  <cp:keywords/>
  <cp:lastModifiedBy>Office</cp:lastModifiedBy>
  <cp:revision>2</cp:revision>
  <cp:lastPrinted>2026-05-19T11:11:00Z</cp:lastPrinted>
  <dcterms:created xsi:type="dcterms:W3CDTF">2026-05-20T07:24:00Z</dcterms:created>
  <dcterms:modified xsi:type="dcterms:W3CDTF">2026-05-20T07:24:00Z</dcterms:modified>
</cp:coreProperties>
</file>